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A5DEC" w14:textId="77777777" w:rsidR="15CF4C7E" w:rsidRDefault="15CF4C7E" w:rsidP="15CF4C7E">
      <w:pPr>
        <w:tabs>
          <w:tab w:val="center" w:pos="4873"/>
        </w:tabs>
        <w:rPr>
          <w:noProof/>
        </w:rPr>
      </w:pPr>
    </w:p>
    <w:tbl>
      <w:tblPr>
        <w:tblpPr w:leftFromText="180" w:rightFromText="180" w:vertAnchor="page" w:horzAnchor="margin" w:tblpX="250" w:tblpY="3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27E8A" w14:paraId="65079FF0" w14:textId="77777777" w:rsidTr="00FE4D5B">
        <w:trPr>
          <w:trHeight w:val="702"/>
        </w:trPr>
        <w:tc>
          <w:tcPr>
            <w:tcW w:w="10206" w:type="dxa"/>
            <w:shd w:val="clear" w:color="auto" w:fill="D9D9D9"/>
          </w:tcPr>
          <w:p w14:paraId="5F69FA70" w14:textId="77777777" w:rsidR="005B269C" w:rsidRDefault="002F4C06" w:rsidP="00FE4D5B">
            <w:pPr>
              <w:pStyle w:val="Heading7"/>
              <w:spacing w:before="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 w:rsidRPr="002F4C06">
              <w:rPr>
                <w:rFonts w:ascii="Garamond" w:hAnsi="Garamond" w:cs="Arial"/>
                <w:b/>
                <w:sz w:val="36"/>
                <w:szCs w:val="36"/>
              </w:rPr>
              <w:t>Diploma in</w:t>
            </w:r>
            <w:r w:rsidRPr="002F4C06">
              <w:rPr>
                <w:rFonts w:ascii="Garamond" w:hAnsi="Garamond"/>
                <w:b/>
                <w:sz w:val="36"/>
                <w:szCs w:val="36"/>
              </w:rPr>
              <w:t xml:space="preserve"> Orthodontic Therapy</w:t>
            </w:r>
          </w:p>
          <w:p w14:paraId="4837F796" w14:textId="77777777" w:rsidR="00727E8A" w:rsidRPr="005405EC" w:rsidRDefault="005B269C" w:rsidP="00FE4D5B">
            <w:pPr>
              <w:pStyle w:val="Heading7"/>
              <w:spacing w:before="0"/>
              <w:jc w:val="center"/>
              <w:rPr>
                <w:rFonts w:ascii="Garamond" w:hAnsi="Garamond" w:cs="Arial"/>
                <w:b/>
                <w:sz w:val="36"/>
                <w:szCs w:val="36"/>
              </w:rPr>
            </w:pPr>
            <w:r>
              <w:rPr>
                <w:rFonts w:ascii="Garamond" w:hAnsi="Garamond" w:cs="Arial"/>
                <w:b/>
                <w:sz w:val="36"/>
                <w:szCs w:val="36"/>
              </w:rPr>
              <w:t xml:space="preserve">Examiner </w:t>
            </w:r>
            <w:r w:rsidRPr="005405EC">
              <w:rPr>
                <w:rFonts w:ascii="Garamond" w:hAnsi="Garamond" w:cs="Arial"/>
                <w:b/>
                <w:sz w:val="36"/>
                <w:szCs w:val="36"/>
              </w:rPr>
              <w:t>Application</w:t>
            </w:r>
            <w:r>
              <w:rPr>
                <w:rFonts w:ascii="Garamond" w:hAnsi="Garamond" w:cs="Arial"/>
                <w:b/>
                <w:sz w:val="36"/>
                <w:szCs w:val="36"/>
              </w:rPr>
              <w:t xml:space="preserve"> Form</w:t>
            </w:r>
          </w:p>
        </w:tc>
      </w:tr>
    </w:tbl>
    <w:p w14:paraId="72A3D3EC" w14:textId="77777777" w:rsidR="000273B8" w:rsidRPr="00A66881" w:rsidRDefault="000273B8">
      <w:pPr>
        <w:pStyle w:val="Header"/>
        <w:rPr>
          <w:sz w:val="16"/>
          <w:szCs w:val="16"/>
          <w:lang w:val="en-GB"/>
        </w:rPr>
      </w:pPr>
    </w:p>
    <w:p w14:paraId="3EF44989" w14:textId="77777777" w:rsidR="002D04EC" w:rsidRDefault="002D04EC" w:rsidP="00DD35B2">
      <w:pPr>
        <w:pStyle w:val="Heading1"/>
        <w:jc w:val="center"/>
        <w:rPr>
          <w:rFonts w:ascii="Garamond" w:hAnsi="Garamond"/>
          <w:caps/>
          <w:smallCaps/>
          <w:sz w:val="22"/>
          <w:szCs w:val="22"/>
        </w:rPr>
      </w:pPr>
    </w:p>
    <w:p w14:paraId="033525C3" w14:textId="77777777" w:rsidR="002D04EC" w:rsidRDefault="002D04EC" w:rsidP="00DD35B2">
      <w:pPr>
        <w:pStyle w:val="Heading1"/>
        <w:jc w:val="center"/>
        <w:rPr>
          <w:rFonts w:ascii="Garamond" w:hAnsi="Garamond"/>
          <w:caps/>
          <w:smallCaps/>
          <w:sz w:val="22"/>
          <w:szCs w:val="22"/>
        </w:rPr>
      </w:pPr>
    </w:p>
    <w:p w14:paraId="30FF7E06" w14:textId="77777777" w:rsidR="002D04EC" w:rsidRDefault="002D04EC" w:rsidP="00DD35B2">
      <w:pPr>
        <w:pStyle w:val="Heading1"/>
        <w:jc w:val="center"/>
        <w:rPr>
          <w:rFonts w:ascii="Garamond" w:hAnsi="Garamond"/>
          <w:caps/>
          <w:smallCaps/>
          <w:sz w:val="22"/>
          <w:szCs w:val="22"/>
        </w:rPr>
      </w:pPr>
    </w:p>
    <w:p w14:paraId="488E1D25" w14:textId="77777777" w:rsidR="002D04EC" w:rsidRDefault="002D04EC" w:rsidP="00DD35B2">
      <w:pPr>
        <w:pStyle w:val="Heading1"/>
        <w:jc w:val="center"/>
        <w:rPr>
          <w:rFonts w:ascii="Garamond" w:hAnsi="Garamond"/>
          <w:caps/>
          <w:smallCaps/>
          <w:sz w:val="22"/>
          <w:szCs w:val="22"/>
        </w:rPr>
      </w:pPr>
    </w:p>
    <w:p w14:paraId="0C4809E3" w14:textId="77777777" w:rsidR="002D04EC" w:rsidRDefault="002D04EC" w:rsidP="00DD35B2">
      <w:pPr>
        <w:pStyle w:val="Heading1"/>
        <w:jc w:val="center"/>
        <w:rPr>
          <w:rFonts w:ascii="Garamond" w:hAnsi="Garamond"/>
          <w:caps/>
          <w:smallCaps/>
          <w:sz w:val="22"/>
          <w:szCs w:val="22"/>
        </w:rPr>
      </w:pPr>
    </w:p>
    <w:p w14:paraId="58CA8BC5" w14:textId="77777777" w:rsidR="002D04EC" w:rsidRDefault="002D04EC" w:rsidP="00DD35B2">
      <w:pPr>
        <w:pStyle w:val="Heading1"/>
        <w:jc w:val="center"/>
        <w:rPr>
          <w:rFonts w:ascii="Garamond" w:hAnsi="Garamond"/>
          <w:caps/>
          <w:smallCaps/>
          <w:sz w:val="22"/>
          <w:szCs w:val="22"/>
        </w:rPr>
      </w:pPr>
    </w:p>
    <w:p w14:paraId="3BD7A06D" w14:textId="77777777" w:rsidR="002D04EC" w:rsidRDefault="002D04EC" w:rsidP="00DD35B2">
      <w:pPr>
        <w:pStyle w:val="Heading1"/>
        <w:jc w:val="center"/>
        <w:rPr>
          <w:rFonts w:ascii="Garamond" w:hAnsi="Garamond"/>
          <w:caps/>
          <w:smallCaps/>
          <w:sz w:val="22"/>
          <w:szCs w:val="22"/>
        </w:rPr>
      </w:pPr>
    </w:p>
    <w:p w14:paraId="0F95B888" w14:textId="77777777" w:rsidR="002D04EC" w:rsidRDefault="002D04EC" w:rsidP="00DD35B2">
      <w:pPr>
        <w:pStyle w:val="Heading1"/>
        <w:jc w:val="center"/>
        <w:rPr>
          <w:rFonts w:ascii="Garamond" w:hAnsi="Garamond"/>
          <w:caps/>
          <w:smallCaps/>
          <w:sz w:val="22"/>
          <w:szCs w:val="22"/>
        </w:rPr>
      </w:pPr>
    </w:p>
    <w:p w14:paraId="0BB9AAA5" w14:textId="533F701F" w:rsidR="007E0066" w:rsidRPr="00FE4D5B" w:rsidRDefault="007E0066" w:rsidP="002D04EC">
      <w:pPr>
        <w:pStyle w:val="Heading1"/>
        <w:rPr>
          <w:rFonts w:ascii="Garamond" w:hAnsi="Garamond"/>
          <w:caps/>
          <w:smallCaps/>
          <w:sz w:val="22"/>
          <w:szCs w:val="22"/>
        </w:rPr>
      </w:pPr>
      <w:r w:rsidRPr="00FE4D5B">
        <w:rPr>
          <w:rFonts w:ascii="Garamond" w:hAnsi="Garamond"/>
          <w:caps/>
          <w:smallCaps/>
          <w:sz w:val="22"/>
          <w:szCs w:val="22"/>
        </w:rPr>
        <w:t>personal details</w:t>
      </w:r>
    </w:p>
    <w:p w14:paraId="0D0B940D" w14:textId="77777777" w:rsidR="00F75B76" w:rsidRPr="00FE4D5B" w:rsidRDefault="00F75B76" w:rsidP="00F75B76">
      <w:pPr>
        <w:rPr>
          <w:rFonts w:ascii="Garamond" w:hAnsi="Garamond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2"/>
        <w:gridCol w:w="5211"/>
      </w:tblGrid>
      <w:tr w:rsidR="007E0066" w:rsidRPr="00FE4D5B" w14:paraId="3A1D3955" w14:textId="77777777" w:rsidTr="001C068A">
        <w:trPr>
          <w:cantSplit/>
          <w:jc w:val="center"/>
        </w:trPr>
        <w:tc>
          <w:tcPr>
            <w:tcW w:w="4932" w:type="dxa"/>
            <w:shd w:val="clear" w:color="auto" w:fill="D9D9D9"/>
          </w:tcPr>
          <w:p w14:paraId="0E27B00A" w14:textId="77777777" w:rsidR="007E0066" w:rsidRPr="00FE4D5B" w:rsidRDefault="007E0066" w:rsidP="007E0066">
            <w:pPr>
              <w:spacing w:line="360" w:lineRule="atLeast"/>
              <w:rPr>
                <w:rFonts w:ascii="Garamond" w:hAnsi="Garamond"/>
              </w:rPr>
            </w:pPr>
          </w:p>
          <w:p w14:paraId="1F2EF9C1" w14:textId="77777777" w:rsidR="007E0066" w:rsidRPr="00FE4D5B" w:rsidRDefault="007E0066" w:rsidP="007E0066">
            <w:pPr>
              <w:spacing w:line="360" w:lineRule="atLeast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Title:  ....................................................…….</w:t>
            </w:r>
          </w:p>
          <w:p w14:paraId="115373CB" w14:textId="77777777" w:rsidR="007E0066" w:rsidRPr="00FE4D5B" w:rsidRDefault="007E0066" w:rsidP="007E0066">
            <w:pPr>
              <w:spacing w:line="360" w:lineRule="atLeast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 xml:space="preserve">Surname:  .............................................…… </w:t>
            </w:r>
          </w:p>
          <w:p w14:paraId="34800998" w14:textId="77777777" w:rsidR="007E0066" w:rsidRPr="00FE4D5B" w:rsidRDefault="007E0066" w:rsidP="007E0066">
            <w:pPr>
              <w:spacing w:line="360" w:lineRule="atLeast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First Names: ................................................</w:t>
            </w:r>
          </w:p>
          <w:p w14:paraId="128FBA9A" w14:textId="77777777" w:rsidR="007E0066" w:rsidRPr="00FE4D5B" w:rsidRDefault="007E0066" w:rsidP="007E0066">
            <w:pPr>
              <w:spacing w:line="360" w:lineRule="atLeast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Date of Birth:  .............................................</w:t>
            </w:r>
          </w:p>
          <w:p w14:paraId="3002C4E9" w14:textId="77777777" w:rsidR="007E0066" w:rsidRPr="00FE4D5B" w:rsidRDefault="007E0066" w:rsidP="007E0066">
            <w:pPr>
              <w:spacing w:line="360" w:lineRule="atLeast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Mobile Telephone:  ......................................</w:t>
            </w:r>
          </w:p>
          <w:p w14:paraId="14B1EC91" w14:textId="77777777" w:rsidR="007E0066" w:rsidRPr="00FE4D5B" w:rsidRDefault="007E0066" w:rsidP="000A4E43">
            <w:pPr>
              <w:spacing w:line="360" w:lineRule="atLeast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E-mail:</w:t>
            </w:r>
            <w:r w:rsidR="000A4E43">
              <w:rPr>
                <w:rFonts w:ascii="Garamond" w:hAnsi="Garamond"/>
                <w:b/>
              </w:rPr>
              <w:t xml:space="preserve"> </w:t>
            </w:r>
            <w:r w:rsidRPr="00FE4D5B">
              <w:rPr>
                <w:rFonts w:ascii="Garamond" w:hAnsi="Garamond"/>
                <w:b/>
              </w:rPr>
              <w:t>………………………………</w:t>
            </w:r>
            <w:r w:rsidR="00BB4534" w:rsidRPr="00FE4D5B">
              <w:rPr>
                <w:rFonts w:ascii="Garamond" w:hAnsi="Garamond"/>
                <w:b/>
              </w:rPr>
              <w:t>……….</w:t>
            </w:r>
          </w:p>
        </w:tc>
        <w:tc>
          <w:tcPr>
            <w:tcW w:w="5211" w:type="dxa"/>
            <w:shd w:val="pct12" w:color="auto" w:fill="FFFFFF"/>
          </w:tcPr>
          <w:p w14:paraId="60061E4C" w14:textId="77777777" w:rsidR="007E0066" w:rsidRPr="00FE4D5B" w:rsidRDefault="007E0066" w:rsidP="007E0066">
            <w:pPr>
              <w:spacing w:line="360" w:lineRule="atLeast"/>
              <w:rPr>
                <w:rFonts w:ascii="Garamond" w:hAnsi="Garamond"/>
                <w:b/>
              </w:rPr>
            </w:pPr>
          </w:p>
          <w:p w14:paraId="5927CE6C" w14:textId="77777777" w:rsidR="007E0066" w:rsidRPr="00FE4D5B" w:rsidRDefault="007E0066" w:rsidP="007E0066">
            <w:pPr>
              <w:spacing w:line="360" w:lineRule="atLeast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Home Address:</w:t>
            </w:r>
          </w:p>
          <w:p w14:paraId="2A3F595E" w14:textId="77777777" w:rsidR="007E0066" w:rsidRPr="00FE4D5B" w:rsidRDefault="007E0066" w:rsidP="007E0066">
            <w:pPr>
              <w:spacing w:line="360" w:lineRule="atLeast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............................................................................</w:t>
            </w:r>
          </w:p>
          <w:p w14:paraId="151B0516" w14:textId="77777777" w:rsidR="007E0066" w:rsidRPr="00FE4D5B" w:rsidRDefault="007E0066" w:rsidP="007E0066">
            <w:pPr>
              <w:spacing w:line="360" w:lineRule="atLeast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............................................................................</w:t>
            </w:r>
          </w:p>
          <w:p w14:paraId="014E077F" w14:textId="77777777" w:rsidR="007E0066" w:rsidRPr="00FE4D5B" w:rsidRDefault="007E0066" w:rsidP="007E0066">
            <w:pPr>
              <w:spacing w:line="360" w:lineRule="atLeast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............................................................................</w:t>
            </w:r>
          </w:p>
          <w:p w14:paraId="49A485A2" w14:textId="77777777" w:rsidR="007E0066" w:rsidRPr="00FE4D5B" w:rsidRDefault="007E0066" w:rsidP="007E0066">
            <w:pPr>
              <w:spacing w:line="360" w:lineRule="atLeast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Postcode:  .........................................................</w:t>
            </w:r>
          </w:p>
          <w:p w14:paraId="6F19EB27" w14:textId="77777777" w:rsidR="00BB4534" w:rsidRPr="00FE4D5B" w:rsidRDefault="00BB4534" w:rsidP="007E0066">
            <w:pPr>
              <w:spacing w:line="360" w:lineRule="atLeast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Home Telephone:  .............................................</w:t>
            </w:r>
          </w:p>
        </w:tc>
      </w:tr>
    </w:tbl>
    <w:p w14:paraId="44EAFD9C" w14:textId="77777777" w:rsidR="007E0066" w:rsidRPr="00FE4D5B" w:rsidRDefault="007E0066">
      <w:pPr>
        <w:pStyle w:val="Header"/>
        <w:rPr>
          <w:rFonts w:ascii="Garamond" w:hAnsi="Garamond"/>
          <w:sz w:val="16"/>
          <w:szCs w:val="16"/>
        </w:rPr>
      </w:pPr>
    </w:p>
    <w:p w14:paraId="4B94D5A5" w14:textId="77777777" w:rsidR="00A30D84" w:rsidRDefault="00A30D84" w:rsidP="00DD35B2">
      <w:pPr>
        <w:pStyle w:val="Header"/>
        <w:jc w:val="center"/>
        <w:rPr>
          <w:rFonts w:ascii="Garamond" w:hAnsi="Garamond"/>
          <w:sz w:val="22"/>
          <w:szCs w:val="22"/>
          <w:lang w:val="en-GB"/>
        </w:rPr>
      </w:pPr>
    </w:p>
    <w:p w14:paraId="7738EB5C" w14:textId="77777777" w:rsidR="009A08FF" w:rsidRPr="00FE4D5B" w:rsidRDefault="009A08FF" w:rsidP="00DD35B2">
      <w:pPr>
        <w:pStyle w:val="Header"/>
        <w:jc w:val="center"/>
        <w:rPr>
          <w:rFonts w:ascii="Garamond" w:hAnsi="Garamond"/>
          <w:sz w:val="22"/>
          <w:szCs w:val="22"/>
        </w:rPr>
      </w:pPr>
      <w:r w:rsidRPr="00FE4D5B">
        <w:rPr>
          <w:rFonts w:ascii="Garamond" w:hAnsi="Garamond"/>
          <w:sz w:val="22"/>
          <w:szCs w:val="22"/>
        </w:rPr>
        <w:t>PROFESSIONAL DETAILS</w:t>
      </w:r>
    </w:p>
    <w:p w14:paraId="3DEEC669" w14:textId="77777777" w:rsidR="00F75B76" w:rsidRPr="00FE4D5B" w:rsidRDefault="00F75B76" w:rsidP="00DD35B2">
      <w:pPr>
        <w:pStyle w:val="Header"/>
        <w:jc w:val="center"/>
        <w:rPr>
          <w:rFonts w:ascii="Garamond" w:hAnsi="Garamond"/>
          <w:sz w:val="16"/>
          <w:szCs w:val="16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FE2E7C" w:rsidRPr="00FE4D5B" w14:paraId="6AFE2328" w14:textId="77777777" w:rsidTr="15CF4C7E">
        <w:trPr>
          <w:trHeight w:val="629"/>
        </w:trPr>
        <w:tc>
          <w:tcPr>
            <w:tcW w:w="10206" w:type="dxa"/>
            <w:shd w:val="clear" w:color="auto" w:fill="D9D9D9" w:themeFill="background1" w:themeFillShade="D9"/>
          </w:tcPr>
          <w:p w14:paraId="3656B9AB" w14:textId="77777777" w:rsidR="00FE2E7C" w:rsidRPr="00FE4D5B" w:rsidRDefault="00FE2E7C" w:rsidP="009A08FF">
            <w:pPr>
              <w:tabs>
                <w:tab w:val="left" w:pos="5846"/>
              </w:tabs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14:paraId="366DCFA3" w14:textId="38917A90" w:rsidR="00FE2E7C" w:rsidRPr="00FE4D5B" w:rsidRDefault="00FE2E7C" w:rsidP="15CF4C7E">
            <w:pPr>
              <w:rPr>
                <w:rFonts w:ascii="Garamond" w:hAnsi="Garamond"/>
                <w:b/>
                <w:bCs/>
                <w:sz w:val="20"/>
              </w:rPr>
            </w:pPr>
            <w:r w:rsidRPr="15CF4C7E">
              <w:rPr>
                <w:rFonts w:ascii="Garamond" w:hAnsi="Garamond"/>
                <w:b/>
                <w:bCs/>
              </w:rPr>
              <w:t>GDC number</w:t>
            </w:r>
            <w:r w:rsidRPr="15CF4C7E">
              <w:rPr>
                <w:rFonts w:ascii="Garamond" w:hAnsi="Garamond"/>
                <w:b/>
                <w:bCs/>
                <w:sz w:val="20"/>
              </w:rPr>
              <w:t>:</w:t>
            </w:r>
            <w:r w:rsidR="1DF2D297" w:rsidRPr="15CF4C7E"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15CF4C7E">
              <w:rPr>
                <w:rFonts w:ascii="Garamond" w:hAnsi="Garamond"/>
                <w:b/>
                <w:bCs/>
                <w:sz w:val="20"/>
              </w:rPr>
              <w:t>………..………………………..</w:t>
            </w:r>
          </w:p>
          <w:p w14:paraId="29D6B04F" w14:textId="77777777" w:rsidR="00FE2E7C" w:rsidRPr="00FE4D5B" w:rsidRDefault="00FE2E7C" w:rsidP="009A08FF">
            <w:pPr>
              <w:tabs>
                <w:tab w:val="left" w:pos="5846"/>
              </w:tabs>
              <w:rPr>
                <w:rFonts w:ascii="Garamond" w:hAnsi="Garamond"/>
                <w:b/>
                <w:bCs/>
                <w:szCs w:val="22"/>
              </w:rPr>
            </w:pPr>
            <w:r w:rsidRPr="00FE4D5B">
              <w:rPr>
                <w:rFonts w:ascii="Garamond" w:hAnsi="Garamond"/>
                <w:b/>
                <w:sz w:val="20"/>
              </w:rPr>
              <w:t xml:space="preserve"> </w:t>
            </w:r>
          </w:p>
        </w:tc>
      </w:tr>
    </w:tbl>
    <w:p w14:paraId="45FB0818" w14:textId="77777777" w:rsidR="002F4C06" w:rsidRPr="002F4C06" w:rsidRDefault="002F4C06">
      <w:pPr>
        <w:pStyle w:val="Header"/>
        <w:rPr>
          <w:sz w:val="16"/>
          <w:szCs w:val="16"/>
          <w:lang w:val="en-GB"/>
        </w:rPr>
      </w:pPr>
    </w:p>
    <w:p w14:paraId="23CABF65" w14:textId="4FFC7810" w:rsidR="000273B8" w:rsidRDefault="000273B8" w:rsidP="00302F77">
      <w:pPr>
        <w:pStyle w:val="Header"/>
        <w:jc w:val="center"/>
        <w:rPr>
          <w:rFonts w:ascii="Garamond" w:hAnsi="Garamond"/>
          <w:caps/>
          <w:smallCaps/>
          <w:sz w:val="22"/>
          <w:szCs w:val="22"/>
          <w:lang w:val="en-GB"/>
        </w:rPr>
      </w:pPr>
      <w:r w:rsidRPr="15CF4C7E">
        <w:rPr>
          <w:rFonts w:ascii="Garamond" w:hAnsi="Garamond"/>
          <w:smallCaps/>
          <w:sz w:val="22"/>
          <w:szCs w:val="22"/>
        </w:rPr>
        <w:t>present appointment</w:t>
      </w:r>
    </w:p>
    <w:p w14:paraId="53128261" w14:textId="77777777" w:rsidR="00A30D84" w:rsidRPr="00A30D84" w:rsidRDefault="00A30D84" w:rsidP="00302F77">
      <w:pPr>
        <w:pStyle w:val="Header"/>
        <w:jc w:val="center"/>
        <w:rPr>
          <w:rFonts w:ascii="Garamond" w:hAnsi="Garamond"/>
          <w:smallCaps/>
          <w:sz w:val="22"/>
          <w:szCs w:val="22"/>
          <w:lang w:val="en-GB"/>
        </w:rPr>
      </w:pPr>
    </w:p>
    <w:tbl>
      <w:tblPr>
        <w:tblW w:w="1020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563B03" w:rsidRPr="00FE4D5B" w14:paraId="614C9AA8" w14:textId="77777777" w:rsidTr="00FE4D5B">
        <w:trPr>
          <w:cantSplit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14:paraId="62486C05" w14:textId="77777777" w:rsidR="000273B8" w:rsidRPr="00FE4D5B" w:rsidRDefault="000273B8">
            <w:pPr>
              <w:spacing w:line="360" w:lineRule="atLeast"/>
              <w:rPr>
                <w:rFonts w:ascii="Garamond" w:hAnsi="Garamond"/>
                <w:b/>
                <w:sz w:val="20"/>
              </w:rPr>
            </w:pPr>
          </w:p>
          <w:p w14:paraId="296D2D68" w14:textId="77777777" w:rsidR="000273B8" w:rsidRPr="00FE4D5B" w:rsidRDefault="000273B8">
            <w:pPr>
              <w:spacing w:line="360" w:lineRule="atLeast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Post:</w:t>
            </w:r>
            <w:r w:rsidR="000A4E43">
              <w:rPr>
                <w:rFonts w:ascii="Garamond" w:hAnsi="Garamond"/>
                <w:b/>
              </w:rPr>
              <w:t xml:space="preserve"> </w:t>
            </w:r>
            <w:r w:rsidRPr="00FE4D5B">
              <w:rPr>
                <w:rFonts w:ascii="Garamond" w:hAnsi="Garamond"/>
                <w:b/>
              </w:rPr>
              <w:t>.....................................................................</w:t>
            </w:r>
            <w:r w:rsidR="000A4E43">
              <w:rPr>
                <w:rFonts w:ascii="Garamond" w:hAnsi="Garamond"/>
                <w:b/>
              </w:rPr>
              <w:t xml:space="preserve"> </w:t>
            </w:r>
            <w:r w:rsidRPr="00FE4D5B">
              <w:rPr>
                <w:rFonts w:ascii="Garamond" w:hAnsi="Garamond"/>
                <w:b/>
              </w:rPr>
              <w:t>Date commenced: ..................................</w:t>
            </w:r>
            <w:r w:rsidR="0000129C" w:rsidRPr="00FE4D5B">
              <w:rPr>
                <w:rFonts w:ascii="Garamond" w:hAnsi="Garamond"/>
                <w:b/>
              </w:rPr>
              <w:t>.............</w:t>
            </w:r>
          </w:p>
          <w:p w14:paraId="1227D831" w14:textId="77777777" w:rsidR="000273B8" w:rsidRPr="00FE4D5B" w:rsidRDefault="00A54B7E">
            <w:pPr>
              <w:spacing w:line="360" w:lineRule="atLeast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Location</w:t>
            </w:r>
            <w:r w:rsidR="000A4E43">
              <w:rPr>
                <w:rFonts w:ascii="Garamond" w:hAnsi="Garamond"/>
                <w:b/>
              </w:rPr>
              <w:t xml:space="preserve">: </w:t>
            </w:r>
            <w:r w:rsidR="000273B8" w:rsidRPr="00FE4D5B">
              <w:rPr>
                <w:rFonts w:ascii="Garamond" w:hAnsi="Garamond"/>
                <w:b/>
              </w:rPr>
              <w:t>................................................................................................................................</w:t>
            </w:r>
            <w:r w:rsidR="0000129C" w:rsidRPr="00FE4D5B">
              <w:rPr>
                <w:rFonts w:ascii="Garamond" w:hAnsi="Garamond"/>
                <w:b/>
              </w:rPr>
              <w:t>............</w:t>
            </w:r>
            <w:r w:rsidR="000273B8" w:rsidRPr="00FE4D5B">
              <w:rPr>
                <w:rFonts w:ascii="Garamond" w:hAnsi="Garamond"/>
                <w:b/>
              </w:rPr>
              <w:t>.</w:t>
            </w:r>
          </w:p>
          <w:p w14:paraId="4D3CA058" w14:textId="77777777" w:rsidR="000273B8" w:rsidRPr="00FE4D5B" w:rsidRDefault="000A4E43">
            <w:pPr>
              <w:spacing w:line="360" w:lineRule="atLeas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Address: </w:t>
            </w:r>
            <w:r w:rsidR="000273B8" w:rsidRPr="00FE4D5B">
              <w:rPr>
                <w:rFonts w:ascii="Garamond" w:hAnsi="Garamond"/>
                <w:b/>
              </w:rPr>
              <w:t>........................................................................................................................................…………...............</w:t>
            </w:r>
            <w:r>
              <w:rPr>
                <w:rFonts w:ascii="Garamond" w:hAnsi="Garamond"/>
                <w:b/>
              </w:rPr>
              <w:t xml:space="preserve"> ................</w:t>
            </w:r>
            <w:r w:rsidR="000273B8" w:rsidRPr="00FE4D5B">
              <w:rPr>
                <w:rFonts w:ascii="Garamond" w:hAnsi="Garamond"/>
                <w:b/>
              </w:rPr>
              <w:t>................................................................................................................………</w:t>
            </w:r>
            <w:r w:rsidR="0000129C" w:rsidRPr="00FE4D5B">
              <w:rPr>
                <w:rFonts w:ascii="Garamond" w:hAnsi="Garamond"/>
                <w:b/>
              </w:rPr>
              <w:t>…………………</w:t>
            </w:r>
          </w:p>
          <w:p w14:paraId="1082F7BD" w14:textId="77777777" w:rsidR="000273B8" w:rsidRPr="00FE4D5B" w:rsidRDefault="000273B8">
            <w:pPr>
              <w:spacing w:line="360" w:lineRule="atLeast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....................................................................................  Postcode</w:t>
            </w:r>
            <w:r w:rsidR="000A4E43">
              <w:rPr>
                <w:rFonts w:ascii="Garamond" w:hAnsi="Garamond"/>
                <w:b/>
              </w:rPr>
              <w:t>: ….</w:t>
            </w:r>
            <w:r w:rsidRPr="00FE4D5B">
              <w:rPr>
                <w:rFonts w:ascii="Garamond" w:hAnsi="Garamond"/>
                <w:b/>
              </w:rPr>
              <w:t>..........................................…</w:t>
            </w:r>
            <w:r w:rsidR="0000129C" w:rsidRPr="00FE4D5B">
              <w:rPr>
                <w:rFonts w:ascii="Garamond" w:hAnsi="Garamond"/>
                <w:b/>
              </w:rPr>
              <w:t>……….</w:t>
            </w:r>
          </w:p>
          <w:p w14:paraId="132583EE" w14:textId="77777777" w:rsidR="000273B8" w:rsidRPr="00FE4D5B" w:rsidRDefault="00754E42">
            <w:pPr>
              <w:spacing w:line="360" w:lineRule="atLeas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Work t</w:t>
            </w:r>
            <w:r w:rsidR="000273B8" w:rsidRPr="00FE4D5B">
              <w:rPr>
                <w:rFonts w:ascii="Garamond" w:hAnsi="Garamond"/>
                <w:b/>
              </w:rPr>
              <w:t xml:space="preserve">elephone: </w:t>
            </w:r>
            <w:r>
              <w:rPr>
                <w:rFonts w:ascii="Garamond" w:hAnsi="Garamond"/>
                <w:b/>
              </w:rPr>
              <w:t>…</w:t>
            </w:r>
            <w:r w:rsidR="000273B8" w:rsidRPr="00FE4D5B">
              <w:rPr>
                <w:rFonts w:ascii="Garamond" w:hAnsi="Garamond"/>
                <w:b/>
              </w:rPr>
              <w:t>.........................................</w:t>
            </w:r>
            <w:r w:rsidR="0000129C" w:rsidRPr="00FE4D5B">
              <w:rPr>
                <w:rFonts w:ascii="Garamond" w:hAnsi="Garamond"/>
                <w:b/>
              </w:rPr>
              <w:t>...........</w:t>
            </w:r>
            <w:r w:rsidR="000273B8" w:rsidRPr="00FE4D5B">
              <w:rPr>
                <w:rFonts w:ascii="Garamond" w:hAnsi="Garamond"/>
                <w:b/>
              </w:rPr>
              <w:t xml:space="preserve">  </w:t>
            </w:r>
            <w:r w:rsidR="00FE4D5B">
              <w:rPr>
                <w:rFonts w:ascii="Garamond" w:hAnsi="Garamond"/>
                <w:b/>
              </w:rPr>
              <w:t>Work email</w:t>
            </w:r>
            <w:r w:rsidR="000A4E43">
              <w:rPr>
                <w:rFonts w:ascii="Garamond" w:hAnsi="Garamond"/>
                <w:b/>
              </w:rPr>
              <w:t xml:space="preserve">: </w:t>
            </w:r>
            <w:r w:rsidR="000273B8" w:rsidRPr="00FE4D5B">
              <w:rPr>
                <w:rFonts w:ascii="Garamond" w:hAnsi="Garamond"/>
                <w:b/>
              </w:rPr>
              <w:t>............................................................</w:t>
            </w:r>
          </w:p>
          <w:p w14:paraId="6FA6629D" w14:textId="77777777" w:rsidR="000273B8" w:rsidRPr="00FE4D5B" w:rsidRDefault="000273B8">
            <w:pPr>
              <w:spacing w:line="360" w:lineRule="atLeast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Preferred contact by:</w:t>
            </w:r>
          </w:p>
          <w:p w14:paraId="38F5052A" w14:textId="77777777" w:rsidR="000273B8" w:rsidRPr="00FE4D5B" w:rsidRDefault="000273B8">
            <w:pPr>
              <w:spacing w:line="360" w:lineRule="atLeast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i) Post:         HOME         WORK  (circle as appropriate)</w:t>
            </w:r>
          </w:p>
          <w:p w14:paraId="0B7B107C" w14:textId="77777777" w:rsidR="000273B8" w:rsidRPr="00FE4D5B" w:rsidRDefault="000273B8">
            <w:pPr>
              <w:spacing w:line="360" w:lineRule="atLeast"/>
              <w:rPr>
                <w:rFonts w:ascii="Garamond" w:hAnsi="Garamond"/>
                <w:b/>
                <w:sz w:val="20"/>
              </w:rPr>
            </w:pPr>
            <w:r w:rsidRPr="00FE4D5B">
              <w:rPr>
                <w:rFonts w:ascii="Garamond" w:hAnsi="Garamond"/>
                <w:b/>
              </w:rPr>
              <w:t>ii) E-mail:     HOME         WORK  (circle as appropriate)</w:t>
            </w:r>
          </w:p>
        </w:tc>
      </w:tr>
    </w:tbl>
    <w:p w14:paraId="61F86BAE" w14:textId="77777777" w:rsidR="00C272CA" w:rsidRDefault="00C272CA" w:rsidP="00C272CA">
      <w:pPr>
        <w:pStyle w:val="Heading1"/>
        <w:jc w:val="center"/>
        <w:rPr>
          <w:rFonts w:ascii="Garamond" w:hAnsi="Garamond"/>
          <w:smallCaps/>
          <w:sz w:val="22"/>
          <w:szCs w:val="22"/>
        </w:rPr>
      </w:pPr>
    </w:p>
    <w:p w14:paraId="07BF21FD" w14:textId="4788B0EE" w:rsidR="000273B8" w:rsidRDefault="000273B8" w:rsidP="00C272CA">
      <w:pPr>
        <w:pStyle w:val="Heading1"/>
        <w:jc w:val="center"/>
        <w:rPr>
          <w:rFonts w:ascii="Garamond" w:hAnsi="Garamond"/>
          <w:caps/>
          <w:smallCaps/>
          <w:sz w:val="22"/>
          <w:szCs w:val="22"/>
        </w:rPr>
      </w:pPr>
      <w:bookmarkStart w:id="0" w:name="_GoBack"/>
      <w:bookmarkEnd w:id="0"/>
      <w:r w:rsidRPr="15CF4C7E">
        <w:rPr>
          <w:rFonts w:ascii="Garamond" w:hAnsi="Garamond"/>
          <w:smallCaps/>
          <w:sz w:val="22"/>
          <w:szCs w:val="22"/>
        </w:rPr>
        <w:t>main specialty and sub-specialty (if any) interest</w:t>
      </w:r>
    </w:p>
    <w:p w14:paraId="3CF2D8B6" w14:textId="77777777" w:rsidR="00B06259" w:rsidRPr="00B06259" w:rsidRDefault="00B06259" w:rsidP="00B06259"/>
    <w:tbl>
      <w:tblPr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273B8" w:rsidRPr="00FE4D5B" w14:paraId="0FB78278" w14:textId="77777777" w:rsidTr="006600A2">
        <w:trPr>
          <w:cantSplit/>
          <w:trHeight w:val="1309"/>
        </w:trPr>
        <w:tc>
          <w:tcPr>
            <w:tcW w:w="10206" w:type="dxa"/>
            <w:shd w:val="clear" w:color="auto" w:fill="FFFFFF" w:themeFill="background1"/>
          </w:tcPr>
          <w:p w14:paraId="3962BA9A" w14:textId="4373AF8B" w:rsidR="15CF4C7E" w:rsidRDefault="15CF4C7E" w:rsidP="15CF4C7E">
            <w:pPr>
              <w:rPr>
                <w:rFonts w:ascii="Garamond" w:hAnsi="Garamond"/>
                <w:sz w:val="20"/>
              </w:rPr>
            </w:pPr>
          </w:p>
          <w:p w14:paraId="34CE0A41" w14:textId="77777777" w:rsidR="000273B8" w:rsidRPr="00FE4D5B" w:rsidRDefault="000273B8">
            <w:pPr>
              <w:rPr>
                <w:rFonts w:ascii="Garamond" w:hAnsi="Garamond"/>
                <w:sz w:val="20"/>
              </w:rPr>
            </w:pPr>
          </w:p>
        </w:tc>
      </w:tr>
    </w:tbl>
    <w:p w14:paraId="2C709920" w14:textId="77777777" w:rsidR="006600A2" w:rsidRDefault="006600A2" w:rsidP="006600A2">
      <w:pPr>
        <w:pStyle w:val="Heading1"/>
        <w:rPr>
          <w:rFonts w:ascii="Garamond" w:hAnsi="Garamond"/>
          <w:smallCaps/>
          <w:sz w:val="22"/>
          <w:szCs w:val="22"/>
        </w:rPr>
      </w:pPr>
    </w:p>
    <w:p w14:paraId="31F19686" w14:textId="0DD48149" w:rsidR="000273B8" w:rsidRPr="00FE4D5B" w:rsidRDefault="000273B8" w:rsidP="006600A2">
      <w:pPr>
        <w:pStyle w:val="Heading1"/>
        <w:jc w:val="center"/>
        <w:rPr>
          <w:rFonts w:ascii="Garamond" w:hAnsi="Garamond"/>
          <w:smallCaps/>
          <w:sz w:val="22"/>
          <w:szCs w:val="22"/>
        </w:rPr>
      </w:pPr>
      <w:r w:rsidRPr="15CF4C7E">
        <w:rPr>
          <w:rFonts w:ascii="Garamond" w:hAnsi="Garamond"/>
          <w:smallCaps/>
          <w:sz w:val="22"/>
          <w:szCs w:val="22"/>
        </w:rPr>
        <w:t>education</w:t>
      </w:r>
    </w:p>
    <w:p w14:paraId="7F7FB4A1" w14:textId="77777777" w:rsidR="000273B8" w:rsidRDefault="000273B8" w:rsidP="00302F77">
      <w:pPr>
        <w:jc w:val="center"/>
        <w:rPr>
          <w:rFonts w:ascii="Garamond" w:hAnsi="Garamond"/>
          <w:szCs w:val="22"/>
        </w:rPr>
      </w:pPr>
      <w:r w:rsidRPr="00FE4D5B">
        <w:rPr>
          <w:rFonts w:ascii="Garamond" w:hAnsi="Garamond"/>
          <w:szCs w:val="22"/>
        </w:rPr>
        <w:t>Qualifications obtained (include degrees, diplomas, professional examinations)</w:t>
      </w:r>
    </w:p>
    <w:p w14:paraId="6D98A12B" w14:textId="77777777" w:rsidR="00B06259" w:rsidRPr="00FE4D5B" w:rsidRDefault="00B06259" w:rsidP="00302F77">
      <w:pPr>
        <w:jc w:val="center"/>
        <w:rPr>
          <w:rFonts w:ascii="Garamond" w:hAnsi="Garamond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3686"/>
        <w:gridCol w:w="1276"/>
      </w:tblGrid>
      <w:tr w:rsidR="000273B8" w:rsidRPr="00FE4D5B" w14:paraId="4B3DFCE6" w14:textId="77777777" w:rsidTr="001C068A">
        <w:trPr>
          <w:cantSplit/>
        </w:trPr>
        <w:tc>
          <w:tcPr>
            <w:tcW w:w="3936" w:type="dxa"/>
            <w:shd w:val="pct25" w:color="auto" w:fill="FFFFFF"/>
          </w:tcPr>
          <w:p w14:paraId="2946DB82" w14:textId="77777777" w:rsidR="000273B8" w:rsidRPr="00FE4D5B" w:rsidRDefault="000273B8">
            <w:pPr>
              <w:rPr>
                <w:rFonts w:ascii="Garamond" w:hAnsi="Garamond"/>
                <w:b/>
              </w:rPr>
            </w:pPr>
          </w:p>
          <w:p w14:paraId="4668726D" w14:textId="77777777" w:rsidR="000273B8" w:rsidRPr="00FE4D5B" w:rsidRDefault="000273B8">
            <w:pPr>
              <w:rPr>
                <w:rFonts w:ascii="Garamond" w:hAnsi="Garamond"/>
              </w:rPr>
            </w:pPr>
            <w:r w:rsidRPr="00FE4D5B">
              <w:rPr>
                <w:rFonts w:ascii="Garamond" w:hAnsi="Garamond"/>
                <w:b/>
              </w:rPr>
              <w:t>Examination/Qualification</w:t>
            </w:r>
          </w:p>
        </w:tc>
        <w:tc>
          <w:tcPr>
            <w:tcW w:w="1275" w:type="dxa"/>
            <w:shd w:val="pct25" w:color="auto" w:fill="FFFFFF"/>
          </w:tcPr>
          <w:p w14:paraId="5997CC1D" w14:textId="77777777" w:rsidR="000273B8" w:rsidRPr="00FE4D5B" w:rsidRDefault="000273B8">
            <w:pPr>
              <w:jc w:val="center"/>
              <w:rPr>
                <w:rFonts w:ascii="Garamond" w:hAnsi="Garamond"/>
                <w:b/>
              </w:rPr>
            </w:pPr>
          </w:p>
          <w:p w14:paraId="3C72651D" w14:textId="77777777" w:rsidR="000273B8" w:rsidRPr="00FE4D5B" w:rsidRDefault="000273B8">
            <w:pPr>
              <w:jc w:val="center"/>
              <w:rPr>
                <w:rFonts w:ascii="Garamond" w:hAnsi="Garamond"/>
              </w:rPr>
            </w:pPr>
            <w:r w:rsidRPr="00FE4D5B">
              <w:rPr>
                <w:rFonts w:ascii="Garamond" w:hAnsi="Garamond"/>
                <w:b/>
              </w:rPr>
              <w:t>Year</w:t>
            </w:r>
          </w:p>
        </w:tc>
        <w:tc>
          <w:tcPr>
            <w:tcW w:w="3686" w:type="dxa"/>
            <w:shd w:val="pct25" w:color="auto" w:fill="FFFFFF"/>
          </w:tcPr>
          <w:p w14:paraId="110FFD37" w14:textId="77777777" w:rsidR="000273B8" w:rsidRPr="00FE4D5B" w:rsidRDefault="000273B8">
            <w:pPr>
              <w:rPr>
                <w:rFonts w:ascii="Garamond" w:hAnsi="Garamond"/>
                <w:b/>
              </w:rPr>
            </w:pPr>
          </w:p>
          <w:p w14:paraId="6422776E" w14:textId="77777777" w:rsidR="000273B8" w:rsidRPr="00FE4D5B" w:rsidRDefault="000273B8">
            <w:pPr>
              <w:rPr>
                <w:rFonts w:ascii="Garamond" w:hAnsi="Garamond"/>
              </w:rPr>
            </w:pPr>
            <w:r w:rsidRPr="00FE4D5B">
              <w:rPr>
                <w:rFonts w:ascii="Garamond" w:hAnsi="Garamond"/>
                <w:b/>
              </w:rPr>
              <w:t>Awarding Body</w:t>
            </w:r>
          </w:p>
        </w:tc>
        <w:tc>
          <w:tcPr>
            <w:tcW w:w="1276" w:type="dxa"/>
            <w:shd w:val="pct25" w:color="auto" w:fill="FFFFFF"/>
          </w:tcPr>
          <w:p w14:paraId="6B699379" w14:textId="77777777" w:rsidR="000273B8" w:rsidRPr="00FE4D5B" w:rsidRDefault="000273B8">
            <w:pPr>
              <w:jc w:val="center"/>
              <w:rPr>
                <w:rFonts w:ascii="Garamond" w:hAnsi="Garamond"/>
                <w:b/>
              </w:rPr>
            </w:pPr>
          </w:p>
          <w:p w14:paraId="1D6DE76D" w14:textId="77777777" w:rsidR="000273B8" w:rsidRPr="00FE4D5B" w:rsidRDefault="000273B8">
            <w:pPr>
              <w:jc w:val="center"/>
              <w:rPr>
                <w:rFonts w:ascii="Garamond" w:hAnsi="Garamond"/>
              </w:rPr>
            </w:pPr>
            <w:r w:rsidRPr="00FE4D5B">
              <w:rPr>
                <w:rFonts w:ascii="Garamond" w:hAnsi="Garamond"/>
                <w:b/>
              </w:rPr>
              <w:t>Year</w:t>
            </w:r>
          </w:p>
        </w:tc>
      </w:tr>
      <w:tr w:rsidR="000273B8" w:rsidRPr="00FE4D5B" w14:paraId="3FE9F23F" w14:textId="77777777" w:rsidTr="0034055A">
        <w:trPr>
          <w:cantSplit/>
          <w:trHeight w:val="2563"/>
        </w:trPr>
        <w:tc>
          <w:tcPr>
            <w:tcW w:w="3936" w:type="dxa"/>
            <w:shd w:val="pct12" w:color="auto" w:fill="FFFFFF"/>
          </w:tcPr>
          <w:p w14:paraId="1F72F646" w14:textId="77777777" w:rsidR="000273B8" w:rsidRPr="00FE4D5B" w:rsidRDefault="000273B8">
            <w:pPr>
              <w:rPr>
                <w:rFonts w:ascii="Garamond" w:hAnsi="Garamond"/>
                <w:b/>
                <w:sz w:val="20"/>
              </w:rPr>
            </w:pPr>
          </w:p>
          <w:p w14:paraId="08CE6F91" w14:textId="77777777" w:rsidR="000273B8" w:rsidRPr="00FE4D5B" w:rsidRDefault="000273B8">
            <w:pPr>
              <w:rPr>
                <w:rFonts w:ascii="Garamond" w:hAnsi="Garamond"/>
                <w:b/>
                <w:sz w:val="20"/>
              </w:rPr>
            </w:pPr>
          </w:p>
          <w:p w14:paraId="61CDCEAD" w14:textId="77777777" w:rsidR="000273B8" w:rsidRPr="00FE4D5B" w:rsidRDefault="000273B8">
            <w:pPr>
              <w:rPr>
                <w:rFonts w:ascii="Garamond" w:hAnsi="Garamond"/>
                <w:b/>
                <w:sz w:val="20"/>
              </w:rPr>
            </w:pPr>
          </w:p>
          <w:p w14:paraId="6BB9E253" w14:textId="77777777" w:rsidR="000273B8" w:rsidRPr="00FE4D5B" w:rsidRDefault="000273B8">
            <w:pPr>
              <w:rPr>
                <w:rFonts w:ascii="Garamond" w:hAnsi="Garamond"/>
                <w:b/>
                <w:sz w:val="20"/>
              </w:rPr>
            </w:pPr>
          </w:p>
          <w:p w14:paraId="23DE523C" w14:textId="77777777" w:rsidR="000273B8" w:rsidRPr="00FE4D5B" w:rsidRDefault="000273B8">
            <w:pPr>
              <w:rPr>
                <w:rFonts w:ascii="Garamond" w:hAnsi="Garamond"/>
                <w:b/>
                <w:sz w:val="20"/>
              </w:rPr>
            </w:pPr>
          </w:p>
          <w:p w14:paraId="52E56223" w14:textId="77777777" w:rsidR="000273B8" w:rsidRPr="00FE4D5B" w:rsidRDefault="000273B8">
            <w:pPr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275" w:type="dxa"/>
            <w:shd w:val="pct12" w:color="auto" w:fill="FFFFFF"/>
          </w:tcPr>
          <w:p w14:paraId="07547A01" w14:textId="77777777" w:rsidR="000273B8" w:rsidRPr="00FE4D5B" w:rsidRDefault="000273B8">
            <w:pPr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3686" w:type="dxa"/>
            <w:shd w:val="pct12" w:color="auto" w:fill="FFFFFF"/>
          </w:tcPr>
          <w:p w14:paraId="5043CB0F" w14:textId="77777777" w:rsidR="000273B8" w:rsidRPr="00FE4D5B" w:rsidRDefault="000273B8">
            <w:pPr>
              <w:rPr>
                <w:rFonts w:ascii="Garamond" w:hAnsi="Garamond"/>
                <w:b/>
                <w:sz w:val="20"/>
              </w:rPr>
            </w:pPr>
          </w:p>
          <w:p w14:paraId="07459315" w14:textId="77777777" w:rsidR="000273B8" w:rsidRPr="00FE4D5B" w:rsidRDefault="000273B8">
            <w:pPr>
              <w:rPr>
                <w:rFonts w:ascii="Garamond" w:hAnsi="Garamond"/>
                <w:b/>
                <w:sz w:val="20"/>
              </w:rPr>
            </w:pPr>
          </w:p>
          <w:p w14:paraId="6537F28F" w14:textId="77777777" w:rsidR="000273B8" w:rsidRPr="00FE4D5B" w:rsidRDefault="000273B8">
            <w:pPr>
              <w:rPr>
                <w:rFonts w:ascii="Garamond" w:hAnsi="Garamond"/>
                <w:b/>
                <w:sz w:val="20"/>
              </w:rPr>
            </w:pPr>
          </w:p>
          <w:p w14:paraId="6DFB9E20" w14:textId="77777777" w:rsidR="000273B8" w:rsidRPr="00FE4D5B" w:rsidRDefault="000273B8">
            <w:pPr>
              <w:rPr>
                <w:rFonts w:ascii="Garamond" w:hAnsi="Garamond"/>
                <w:b/>
                <w:sz w:val="20"/>
              </w:rPr>
            </w:pPr>
          </w:p>
          <w:p w14:paraId="70DF9E56" w14:textId="77777777" w:rsidR="000273B8" w:rsidRPr="00FE4D5B" w:rsidRDefault="000273B8">
            <w:pPr>
              <w:rPr>
                <w:rFonts w:ascii="Garamond" w:hAnsi="Garamond"/>
                <w:b/>
                <w:sz w:val="20"/>
              </w:rPr>
            </w:pPr>
          </w:p>
          <w:p w14:paraId="44E871BC" w14:textId="77777777" w:rsidR="000273B8" w:rsidRPr="00FE4D5B" w:rsidRDefault="000273B8">
            <w:pPr>
              <w:rPr>
                <w:rFonts w:ascii="Garamond" w:hAnsi="Garamond"/>
                <w:b/>
                <w:sz w:val="20"/>
              </w:rPr>
            </w:pPr>
          </w:p>
          <w:p w14:paraId="144A5D23" w14:textId="77777777" w:rsidR="000273B8" w:rsidRPr="00FE4D5B" w:rsidRDefault="000273B8">
            <w:pPr>
              <w:rPr>
                <w:rFonts w:ascii="Garamond" w:hAnsi="Garamond"/>
                <w:b/>
                <w:sz w:val="20"/>
              </w:rPr>
            </w:pPr>
          </w:p>
          <w:p w14:paraId="738610EB" w14:textId="77777777" w:rsidR="000273B8" w:rsidRPr="00FE4D5B" w:rsidRDefault="000273B8">
            <w:pPr>
              <w:rPr>
                <w:rFonts w:ascii="Garamond" w:hAnsi="Garamond"/>
                <w:b/>
                <w:sz w:val="20"/>
              </w:rPr>
            </w:pPr>
          </w:p>
          <w:p w14:paraId="637805D2" w14:textId="77777777" w:rsidR="000273B8" w:rsidRPr="00FE4D5B" w:rsidRDefault="000273B8">
            <w:pPr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276" w:type="dxa"/>
            <w:shd w:val="pct12" w:color="auto" w:fill="FFFFFF"/>
          </w:tcPr>
          <w:p w14:paraId="463F29E8" w14:textId="77777777" w:rsidR="000273B8" w:rsidRPr="00FE4D5B" w:rsidRDefault="000273B8">
            <w:pPr>
              <w:jc w:val="center"/>
              <w:rPr>
                <w:rFonts w:ascii="Garamond" w:hAnsi="Garamond"/>
                <w:b/>
                <w:sz w:val="20"/>
              </w:rPr>
            </w:pPr>
          </w:p>
        </w:tc>
      </w:tr>
    </w:tbl>
    <w:p w14:paraId="3B7B4B86" w14:textId="77777777" w:rsidR="000273B8" w:rsidRPr="00FE4D5B" w:rsidRDefault="000273B8">
      <w:pPr>
        <w:rPr>
          <w:rFonts w:ascii="Garamond" w:hAnsi="Garamond"/>
          <w:b/>
          <w:smallCaps/>
          <w:sz w:val="20"/>
        </w:rPr>
      </w:pPr>
    </w:p>
    <w:p w14:paraId="704EBC1C" w14:textId="77777777" w:rsidR="000273B8" w:rsidRDefault="000273B8" w:rsidP="00302F77">
      <w:pPr>
        <w:pStyle w:val="Heading1"/>
        <w:jc w:val="center"/>
        <w:rPr>
          <w:rFonts w:ascii="Garamond" w:hAnsi="Garamond"/>
          <w:caps/>
          <w:smallCaps/>
          <w:sz w:val="22"/>
          <w:szCs w:val="22"/>
        </w:rPr>
      </w:pPr>
      <w:r w:rsidRPr="00FE4D5B">
        <w:rPr>
          <w:rFonts w:ascii="Garamond" w:hAnsi="Garamond"/>
          <w:caps/>
          <w:smallCaps/>
          <w:sz w:val="22"/>
          <w:szCs w:val="22"/>
        </w:rPr>
        <w:t>previous</w:t>
      </w:r>
      <w:r w:rsidR="00A54B7E" w:rsidRPr="00FE4D5B">
        <w:rPr>
          <w:rFonts w:ascii="Garamond" w:hAnsi="Garamond"/>
          <w:caps/>
          <w:smallCaps/>
          <w:sz w:val="22"/>
          <w:szCs w:val="22"/>
        </w:rPr>
        <w:t xml:space="preserve"> </w:t>
      </w:r>
      <w:r w:rsidRPr="00FE4D5B">
        <w:rPr>
          <w:rFonts w:ascii="Garamond" w:hAnsi="Garamond"/>
          <w:caps/>
          <w:smallCaps/>
          <w:sz w:val="22"/>
          <w:szCs w:val="22"/>
        </w:rPr>
        <w:t>appointments</w:t>
      </w:r>
    </w:p>
    <w:p w14:paraId="3A0FF5F2" w14:textId="77777777" w:rsidR="00461505" w:rsidRPr="00461505" w:rsidRDefault="00461505" w:rsidP="00461505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1417"/>
        <w:gridCol w:w="1418"/>
      </w:tblGrid>
      <w:tr w:rsidR="004D0792" w:rsidRPr="00FE4D5B" w14:paraId="5F464335" w14:textId="77777777" w:rsidTr="001C068A">
        <w:trPr>
          <w:cantSplit/>
        </w:trPr>
        <w:tc>
          <w:tcPr>
            <w:tcW w:w="3369" w:type="dxa"/>
            <w:vMerge w:val="restart"/>
            <w:shd w:val="pct25" w:color="auto" w:fill="FFFFFF"/>
          </w:tcPr>
          <w:p w14:paraId="5630AD66" w14:textId="77777777" w:rsidR="00846B47" w:rsidRPr="00FE4D5B" w:rsidRDefault="00846B47">
            <w:pPr>
              <w:jc w:val="center"/>
              <w:rPr>
                <w:rFonts w:ascii="Garamond" w:hAnsi="Garamond"/>
                <w:b/>
              </w:rPr>
            </w:pPr>
          </w:p>
          <w:p w14:paraId="20574638" w14:textId="77777777" w:rsidR="004D0792" w:rsidRPr="00FE4D5B" w:rsidRDefault="004D0792">
            <w:pPr>
              <w:jc w:val="center"/>
              <w:rPr>
                <w:rFonts w:ascii="Garamond" w:hAnsi="Garamond"/>
              </w:rPr>
            </w:pPr>
            <w:r w:rsidRPr="00FE4D5B">
              <w:rPr>
                <w:rFonts w:ascii="Garamond" w:hAnsi="Garamond"/>
                <w:b/>
              </w:rPr>
              <w:t xml:space="preserve">Location </w:t>
            </w:r>
          </w:p>
        </w:tc>
        <w:tc>
          <w:tcPr>
            <w:tcW w:w="3969" w:type="dxa"/>
            <w:vMerge w:val="restart"/>
            <w:shd w:val="pct25" w:color="auto" w:fill="FFFFFF"/>
          </w:tcPr>
          <w:p w14:paraId="61829076" w14:textId="77777777" w:rsidR="00846B47" w:rsidRPr="00FE4D5B" w:rsidRDefault="00846B47">
            <w:pPr>
              <w:jc w:val="center"/>
              <w:rPr>
                <w:rFonts w:ascii="Garamond" w:hAnsi="Garamond"/>
                <w:b/>
              </w:rPr>
            </w:pPr>
          </w:p>
          <w:p w14:paraId="33D27324" w14:textId="77777777" w:rsidR="004D0792" w:rsidRPr="00FE4D5B" w:rsidRDefault="004D0792">
            <w:pPr>
              <w:jc w:val="center"/>
              <w:rPr>
                <w:rFonts w:ascii="Garamond" w:hAnsi="Garamond"/>
              </w:rPr>
            </w:pPr>
            <w:r w:rsidRPr="00FE4D5B">
              <w:rPr>
                <w:rFonts w:ascii="Garamond" w:hAnsi="Garamond"/>
                <w:b/>
              </w:rPr>
              <w:t>Position held</w:t>
            </w:r>
          </w:p>
        </w:tc>
        <w:tc>
          <w:tcPr>
            <w:tcW w:w="2835" w:type="dxa"/>
            <w:gridSpan w:val="2"/>
            <w:shd w:val="pct25" w:color="auto" w:fill="FFFFFF"/>
          </w:tcPr>
          <w:p w14:paraId="405005C2" w14:textId="77777777" w:rsidR="004D0792" w:rsidRPr="00FE4D5B" w:rsidRDefault="004D0792">
            <w:pPr>
              <w:jc w:val="center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Dates</w:t>
            </w:r>
          </w:p>
          <w:p w14:paraId="2BA226A1" w14:textId="77777777" w:rsidR="004D0792" w:rsidRPr="00FE4D5B" w:rsidRDefault="004D0792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D0792" w:rsidRPr="00FE4D5B" w14:paraId="63B10DDC" w14:textId="77777777" w:rsidTr="001C068A">
        <w:trPr>
          <w:cantSplit/>
          <w:trHeight w:val="125"/>
        </w:trPr>
        <w:tc>
          <w:tcPr>
            <w:tcW w:w="3369" w:type="dxa"/>
            <w:vMerge/>
            <w:shd w:val="pct25" w:color="auto" w:fill="FFFFFF"/>
          </w:tcPr>
          <w:p w14:paraId="17AD93B2" w14:textId="77777777" w:rsidR="004D0792" w:rsidRPr="00FE4D5B" w:rsidRDefault="004D0792">
            <w:pPr>
              <w:rPr>
                <w:rFonts w:ascii="Garamond" w:hAnsi="Garamond"/>
              </w:rPr>
            </w:pPr>
          </w:p>
        </w:tc>
        <w:tc>
          <w:tcPr>
            <w:tcW w:w="3969" w:type="dxa"/>
            <w:vMerge/>
            <w:shd w:val="pct25" w:color="auto" w:fill="FFFFFF"/>
          </w:tcPr>
          <w:p w14:paraId="0DE4B5B7" w14:textId="77777777" w:rsidR="004D0792" w:rsidRPr="00FE4D5B" w:rsidRDefault="004D0792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shd w:val="pct25" w:color="auto" w:fill="FFFFFF"/>
          </w:tcPr>
          <w:p w14:paraId="08A80BAF" w14:textId="77777777" w:rsidR="004D0792" w:rsidRPr="00FE4D5B" w:rsidRDefault="004D0792">
            <w:pPr>
              <w:jc w:val="center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From</w:t>
            </w:r>
          </w:p>
        </w:tc>
        <w:tc>
          <w:tcPr>
            <w:tcW w:w="1418" w:type="dxa"/>
            <w:shd w:val="pct25" w:color="auto" w:fill="FFFFFF"/>
          </w:tcPr>
          <w:p w14:paraId="70B4869A" w14:textId="77777777" w:rsidR="004D0792" w:rsidRPr="00FE4D5B" w:rsidRDefault="004D0792">
            <w:pPr>
              <w:jc w:val="center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To</w:t>
            </w:r>
          </w:p>
        </w:tc>
      </w:tr>
      <w:tr w:rsidR="000273B8" w:rsidRPr="00FE4D5B" w14:paraId="66204FF1" w14:textId="77777777" w:rsidTr="0034055A">
        <w:trPr>
          <w:cantSplit/>
          <w:trHeight w:val="3741"/>
        </w:trPr>
        <w:tc>
          <w:tcPr>
            <w:tcW w:w="3369" w:type="dxa"/>
            <w:shd w:val="pct12" w:color="auto" w:fill="FFFFFF"/>
          </w:tcPr>
          <w:p w14:paraId="2DBF0D7D" w14:textId="77777777" w:rsidR="000273B8" w:rsidRPr="00FE4D5B" w:rsidRDefault="000273B8">
            <w:pPr>
              <w:rPr>
                <w:rFonts w:ascii="Garamond" w:hAnsi="Garamond"/>
                <w:sz w:val="20"/>
              </w:rPr>
            </w:pPr>
          </w:p>
          <w:p w14:paraId="6B62F1B3" w14:textId="77777777" w:rsidR="000273B8" w:rsidRPr="00FE4D5B" w:rsidRDefault="000273B8">
            <w:pPr>
              <w:rPr>
                <w:rFonts w:ascii="Garamond" w:hAnsi="Garamond"/>
                <w:sz w:val="20"/>
              </w:rPr>
            </w:pPr>
          </w:p>
          <w:p w14:paraId="02F2C34E" w14:textId="77777777" w:rsidR="000273B8" w:rsidRPr="00FE4D5B" w:rsidRDefault="000273B8">
            <w:pPr>
              <w:rPr>
                <w:rFonts w:ascii="Garamond" w:hAnsi="Garamond"/>
                <w:sz w:val="20"/>
              </w:rPr>
            </w:pPr>
          </w:p>
          <w:p w14:paraId="680A4E5D" w14:textId="77777777" w:rsidR="000273B8" w:rsidRPr="00FE4D5B" w:rsidRDefault="000273B8">
            <w:pPr>
              <w:rPr>
                <w:rFonts w:ascii="Garamond" w:hAnsi="Garamond"/>
                <w:sz w:val="20"/>
              </w:rPr>
            </w:pPr>
          </w:p>
          <w:p w14:paraId="19219836" w14:textId="77777777" w:rsidR="000273B8" w:rsidRPr="00FE4D5B" w:rsidRDefault="000273B8">
            <w:pPr>
              <w:rPr>
                <w:rFonts w:ascii="Garamond" w:hAnsi="Garamond"/>
                <w:sz w:val="20"/>
              </w:rPr>
            </w:pPr>
          </w:p>
          <w:p w14:paraId="296FEF7D" w14:textId="77777777" w:rsidR="000273B8" w:rsidRPr="00FE4D5B" w:rsidRDefault="000273B8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969" w:type="dxa"/>
            <w:shd w:val="pct12" w:color="auto" w:fill="FFFFFF"/>
          </w:tcPr>
          <w:p w14:paraId="7194DBDC" w14:textId="77777777" w:rsidR="000273B8" w:rsidRPr="00FE4D5B" w:rsidRDefault="000273B8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17" w:type="dxa"/>
            <w:shd w:val="pct12" w:color="auto" w:fill="FFFFFF"/>
          </w:tcPr>
          <w:p w14:paraId="769D0D3C" w14:textId="77777777" w:rsidR="000273B8" w:rsidRPr="00FE4D5B" w:rsidRDefault="000273B8">
            <w:pPr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418" w:type="dxa"/>
            <w:shd w:val="pct12" w:color="auto" w:fill="FFFFFF"/>
          </w:tcPr>
          <w:p w14:paraId="54CD245A" w14:textId="77777777" w:rsidR="000273B8" w:rsidRPr="00FE4D5B" w:rsidRDefault="000273B8">
            <w:pPr>
              <w:jc w:val="center"/>
              <w:rPr>
                <w:rFonts w:ascii="Garamond" w:hAnsi="Garamond"/>
                <w:b/>
                <w:sz w:val="20"/>
              </w:rPr>
            </w:pPr>
          </w:p>
        </w:tc>
      </w:tr>
    </w:tbl>
    <w:p w14:paraId="1231BE67" w14:textId="77777777" w:rsidR="001C068A" w:rsidRPr="00FE4D5B" w:rsidRDefault="001C068A" w:rsidP="00302F77">
      <w:pPr>
        <w:ind w:left="-142"/>
        <w:jc w:val="center"/>
        <w:rPr>
          <w:rFonts w:ascii="Garamond" w:hAnsi="Garamond"/>
          <w:b/>
          <w:caps/>
          <w:smallCaps/>
          <w:szCs w:val="22"/>
        </w:rPr>
      </w:pPr>
    </w:p>
    <w:p w14:paraId="04024F17" w14:textId="77777777" w:rsidR="000273B8" w:rsidRDefault="000273B8" w:rsidP="00302F77">
      <w:pPr>
        <w:ind w:left="-142"/>
        <w:jc w:val="center"/>
        <w:rPr>
          <w:rFonts w:ascii="Garamond" w:hAnsi="Garamond"/>
          <w:szCs w:val="22"/>
        </w:rPr>
      </w:pPr>
      <w:r w:rsidRPr="00FE4D5B">
        <w:rPr>
          <w:rFonts w:ascii="Garamond" w:hAnsi="Garamond"/>
          <w:b/>
          <w:caps/>
          <w:smallCaps/>
          <w:szCs w:val="22"/>
        </w:rPr>
        <w:t xml:space="preserve">EXAMINING EXPERIENCE – </w:t>
      </w:r>
      <w:r w:rsidRPr="00FE4D5B">
        <w:rPr>
          <w:rFonts w:ascii="Garamond" w:hAnsi="Garamond"/>
          <w:szCs w:val="22"/>
        </w:rPr>
        <w:t>please include membership of examination boards and examinerships</w:t>
      </w:r>
    </w:p>
    <w:p w14:paraId="36FEB5B0" w14:textId="77777777" w:rsidR="00461505" w:rsidRPr="00FE4D5B" w:rsidRDefault="00461505" w:rsidP="00302F77">
      <w:pPr>
        <w:ind w:left="-142"/>
        <w:jc w:val="center"/>
        <w:rPr>
          <w:rFonts w:ascii="Garamond" w:hAnsi="Garamond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1417"/>
        <w:gridCol w:w="1418"/>
      </w:tblGrid>
      <w:tr w:rsidR="00846B47" w:rsidRPr="00FE4D5B" w14:paraId="3EC11CDD" w14:textId="77777777" w:rsidTr="15CF4C7E">
        <w:trPr>
          <w:cantSplit/>
        </w:trPr>
        <w:tc>
          <w:tcPr>
            <w:tcW w:w="3369" w:type="dxa"/>
            <w:vMerge w:val="restart"/>
            <w:shd w:val="clear" w:color="auto" w:fill="FFFFFF" w:themeFill="background1"/>
          </w:tcPr>
          <w:p w14:paraId="30D7AA69" w14:textId="77777777" w:rsidR="00846B47" w:rsidRPr="00FE4D5B" w:rsidRDefault="00846B47">
            <w:pPr>
              <w:jc w:val="center"/>
              <w:rPr>
                <w:rFonts w:ascii="Garamond" w:hAnsi="Garamond"/>
                <w:b/>
              </w:rPr>
            </w:pPr>
          </w:p>
          <w:p w14:paraId="33270EBE" w14:textId="77777777" w:rsidR="00846B47" w:rsidRPr="00FE4D5B" w:rsidRDefault="00846B47">
            <w:pPr>
              <w:jc w:val="center"/>
              <w:rPr>
                <w:rFonts w:ascii="Garamond" w:hAnsi="Garamond"/>
              </w:rPr>
            </w:pPr>
            <w:r w:rsidRPr="00FE4D5B">
              <w:rPr>
                <w:rFonts w:ascii="Garamond" w:hAnsi="Garamond"/>
                <w:b/>
              </w:rPr>
              <w:t>Professional Body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7196D064" w14:textId="77777777" w:rsidR="00846B47" w:rsidRPr="00FE4D5B" w:rsidRDefault="00846B47">
            <w:pPr>
              <w:jc w:val="center"/>
              <w:rPr>
                <w:rFonts w:ascii="Garamond" w:hAnsi="Garamond"/>
                <w:b/>
              </w:rPr>
            </w:pPr>
          </w:p>
          <w:p w14:paraId="27B6226E" w14:textId="77777777" w:rsidR="00846B47" w:rsidRPr="00FE4D5B" w:rsidRDefault="00846B47">
            <w:pPr>
              <w:jc w:val="center"/>
              <w:rPr>
                <w:rFonts w:ascii="Garamond" w:hAnsi="Garamond"/>
              </w:rPr>
            </w:pPr>
            <w:r w:rsidRPr="00FE4D5B">
              <w:rPr>
                <w:rFonts w:ascii="Garamond" w:hAnsi="Garamond"/>
                <w:b/>
              </w:rPr>
              <w:t>Subject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34FF1C98" w14:textId="77777777" w:rsidR="00846B47" w:rsidRPr="00FE4D5B" w:rsidRDefault="00846B47">
            <w:pPr>
              <w:jc w:val="center"/>
              <w:rPr>
                <w:rFonts w:ascii="Garamond" w:hAnsi="Garamond"/>
                <w:b/>
              </w:rPr>
            </w:pPr>
          </w:p>
          <w:p w14:paraId="12340282" w14:textId="77777777" w:rsidR="00846B47" w:rsidRPr="00FE4D5B" w:rsidRDefault="00846B47">
            <w:pPr>
              <w:jc w:val="center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Dates</w:t>
            </w:r>
          </w:p>
          <w:p w14:paraId="6D072C0D" w14:textId="77777777" w:rsidR="00846B47" w:rsidRPr="00FE4D5B" w:rsidRDefault="00846B4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846B47" w:rsidRPr="00FE4D5B" w14:paraId="77DEA803" w14:textId="77777777" w:rsidTr="15CF4C7E">
        <w:trPr>
          <w:cantSplit/>
        </w:trPr>
        <w:tc>
          <w:tcPr>
            <w:tcW w:w="3369" w:type="dxa"/>
            <w:vMerge/>
          </w:tcPr>
          <w:p w14:paraId="48A21919" w14:textId="77777777" w:rsidR="00846B47" w:rsidRPr="00FE4D5B" w:rsidRDefault="00846B47">
            <w:pPr>
              <w:rPr>
                <w:rFonts w:ascii="Garamond" w:hAnsi="Garamond"/>
              </w:rPr>
            </w:pPr>
          </w:p>
        </w:tc>
        <w:tc>
          <w:tcPr>
            <w:tcW w:w="3969" w:type="dxa"/>
            <w:vMerge/>
          </w:tcPr>
          <w:p w14:paraId="6BD18F9B" w14:textId="77777777" w:rsidR="00846B47" w:rsidRPr="00FE4D5B" w:rsidRDefault="00846B47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74E6BD1" w14:textId="77777777" w:rsidR="00846B47" w:rsidRPr="00FE4D5B" w:rsidRDefault="00846B47">
            <w:pPr>
              <w:jc w:val="center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From</w:t>
            </w:r>
          </w:p>
        </w:tc>
        <w:tc>
          <w:tcPr>
            <w:tcW w:w="1418" w:type="dxa"/>
            <w:shd w:val="clear" w:color="auto" w:fill="FFFFFF" w:themeFill="background1"/>
          </w:tcPr>
          <w:p w14:paraId="2428CF07" w14:textId="77777777" w:rsidR="00846B47" w:rsidRPr="00FE4D5B" w:rsidRDefault="00846B47">
            <w:pPr>
              <w:jc w:val="center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To</w:t>
            </w:r>
          </w:p>
        </w:tc>
      </w:tr>
      <w:tr w:rsidR="000273B8" w:rsidRPr="00FE4D5B" w14:paraId="238601FE" w14:textId="77777777" w:rsidTr="0034055A">
        <w:trPr>
          <w:cantSplit/>
          <w:trHeight w:val="3337"/>
        </w:trPr>
        <w:tc>
          <w:tcPr>
            <w:tcW w:w="3369" w:type="dxa"/>
            <w:shd w:val="clear" w:color="auto" w:fill="FFFFFF" w:themeFill="background1"/>
          </w:tcPr>
          <w:p w14:paraId="0F3CABC7" w14:textId="77777777" w:rsidR="000273B8" w:rsidRPr="00FE4D5B" w:rsidRDefault="000273B8">
            <w:pPr>
              <w:rPr>
                <w:rFonts w:ascii="Garamond" w:hAnsi="Garamond"/>
                <w:sz w:val="20"/>
              </w:rPr>
            </w:pPr>
          </w:p>
          <w:p w14:paraId="5B08B5D1" w14:textId="77777777" w:rsidR="000273B8" w:rsidRPr="00FE4D5B" w:rsidRDefault="000273B8">
            <w:pPr>
              <w:rPr>
                <w:rFonts w:ascii="Garamond" w:hAnsi="Garamond"/>
                <w:sz w:val="20"/>
              </w:rPr>
            </w:pPr>
          </w:p>
          <w:p w14:paraId="16DEB4AB" w14:textId="77777777" w:rsidR="000273B8" w:rsidRPr="00FE4D5B" w:rsidRDefault="000273B8">
            <w:pPr>
              <w:rPr>
                <w:rFonts w:ascii="Garamond" w:hAnsi="Garamond"/>
                <w:sz w:val="20"/>
              </w:rPr>
            </w:pPr>
          </w:p>
          <w:p w14:paraId="0AD9C6F4" w14:textId="77777777" w:rsidR="000273B8" w:rsidRPr="00FE4D5B" w:rsidRDefault="000273B8">
            <w:pPr>
              <w:rPr>
                <w:rFonts w:ascii="Garamond" w:hAnsi="Garamond"/>
                <w:sz w:val="20"/>
              </w:rPr>
            </w:pPr>
          </w:p>
          <w:p w14:paraId="4B1F511A" w14:textId="77777777" w:rsidR="000273B8" w:rsidRPr="00FE4D5B" w:rsidRDefault="000273B8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5F9C3DC" w14:textId="77777777" w:rsidR="000273B8" w:rsidRPr="00FE4D5B" w:rsidRDefault="000273B8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023141B" w14:textId="77777777" w:rsidR="000273B8" w:rsidRPr="00FE4D5B" w:rsidRDefault="000273B8">
            <w:pPr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F3B1409" w14:textId="77777777" w:rsidR="000273B8" w:rsidRPr="00FE4D5B" w:rsidRDefault="000273B8">
            <w:pPr>
              <w:jc w:val="center"/>
              <w:rPr>
                <w:rFonts w:ascii="Garamond" w:hAnsi="Garamond"/>
                <w:b/>
                <w:sz w:val="20"/>
              </w:rPr>
            </w:pPr>
          </w:p>
        </w:tc>
      </w:tr>
    </w:tbl>
    <w:p w14:paraId="2C87A61B" w14:textId="4A63D1EE" w:rsidR="15CF4C7E" w:rsidRDefault="15CF4C7E" w:rsidP="15CF4C7E">
      <w:pPr>
        <w:jc w:val="center"/>
        <w:rPr>
          <w:rFonts w:ascii="Garamond" w:hAnsi="Garamond"/>
          <w:b/>
          <w:bCs/>
          <w:caps/>
        </w:rPr>
      </w:pPr>
    </w:p>
    <w:p w14:paraId="36FF9600" w14:textId="3751239D" w:rsidR="000273B8" w:rsidRDefault="000273B8" w:rsidP="006600A2">
      <w:pPr>
        <w:rPr>
          <w:rFonts w:ascii="Garamond" w:hAnsi="Garamond"/>
        </w:rPr>
      </w:pPr>
      <w:r w:rsidRPr="15CF4C7E">
        <w:rPr>
          <w:rFonts w:ascii="Garamond" w:hAnsi="Garamond"/>
          <w:b/>
          <w:bCs/>
          <w:caps/>
        </w:rPr>
        <w:t>EXAMINER TRAINING COURSES –</w:t>
      </w:r>
      <w:r w:rsidRPr="15CF4C7E">
        <w:rPr>
          <w:rFonts w:ascii="Garamond" w:hAnsi="Garamond"/>
          <w:b/>
          <w:bCs/>
          <w:smallCaps/>
        </w:rPr>
        <w:t xml:space="preserve"> </w:t>
      </w:r>
      <w:r w:rsidRPr="15CF4C7E">
        <w:rPr>
          <w:rFonts w:ascii="Garamond" w:hAnsi="Garamond"/>
        </w:rPr>
        <w:t xml:space="preserve">please list </w:t>
      </w:r>
      <w:r w:rsidR="00A130E9" w:rsidRPr="15CF4C7E">
        <w:rPr>
          <w:rFonts w:ascii="Garamond" w:hAnsi="Garamond"/>
        </w:rPr>
        <w:t xml:space="preserve">any courses that </w:t>
      </w:r>
      <w:r w:rsidRPr="15CF4C7E">
        <w:rPr>
          <w:rFonts w:ascii="Garamond" w:hAnsi="Garamond"/>
        </w:rPr>
        <w:t>you have attended</w:t>
      </w:r>
    </w:p>
    <w:p w14:paraId="664355AD" w14:textId="77777777" w:rsidR="00461505" w:rsidRPr="00FE4D5B" w:rsidRDefault="00461505" w:rsidP="00302F77">
      <w:pPr>
        <w:jc w:val="center"/>
        <w:rPr>
          <w:rFonts w:ascii="Garamond" w:hAnsi="Garamond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835"/>
        <w:gridCol w:w="2127"/>
      </w:tblGrid>
      <w:tr w:rsidR="000273B8" w:rsidRPr="00FE4D5B" w14:paraId="7AF41B83" w14:textId="77777777" w:rsidTr="001C068A">
        <w:tc>
          <w:tcPr>
            <w:tcW w:w="5211" w:type="dxa"/>
            <w:shd w:val="pct25" w:color="auto" w:fill="FFFFFF"/>
          </w:tcPr>
          <w:p w14:paraId="0D909AED" w14:textId="77777777" w:rsidR="000273B8" w:rsidRPr="00FE4D5B" w:rsidRDefault="000273B8">
            <w:pPr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Name</w:t>
            </w:r>
          </w:p>
        </w:tc>
        <w:tc>
          <w:tcPr>
            <w:tcW w:w="2835" w:type="dxa"/>
            <w:shd w:val="pct25" w:color="auto" w:fill="FFFFFF"/>
          </w:tcPr>
          <w:p w14:paraId="73C2FB78" w14:textId="77777777" w:rsidR="000273B8" w:rsidRPr="00FE4D5B" w:rsidRDefault="000273B8">
            <w:pPr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Venue</w:t>
            </w:r>
          </w:p>
        </w:tc>
        <w:tc>
          <w:tcPr>
            <w:tcW w:w="2127" w:type="dxa"/>
            <w:shd w:val="pct25" w:color="auto" w:fill="FFFFFF"/>
          </w:tcPr>
          <w:p w14:paraId="491072FA" w14:textId="77777777" w:rsidR="000273B8" w:rsidRPr="00FE4D5B" w:rsidRDefault="000273B8">
            <w:pPr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Date</w:t>
            </w:r>
          </w:p>
        </w:tc>
      </w:tr>
      <w:tr w:rsidR="000273B8" w:rsidRPr="00FE4D5B" w14:paraId="1A965116" w14:textId="77777777" w:rsidTr="001C068A">
        <w:tc>
          <w:tcPr>
            <w:tcW w:w="5211" w:type="dxa"/>
            <w:shd w:val="pct12" w:color="auto" w:fill="FFFFFF"/>
          </w:tcPr>
          <w:p w14:paraId="7DF4E37C" w14:textId="77777777" w:rsidR="000273B8" w:rsidRPr="00FE4D5B" w:rsidRDefault="000273B8">
            <w:pPr>
              <w:rPr>
                <w:rFonts w:ascii="Garamond" w:hAnsi="Garamond"/>
                <w:b/>
                <w:smallCaps/>
                <w:sz w:val="20"/>
              </w:rPr>
            </w:pPr>
          </w:p>
          <w:p w14:paraId="44FB30F8" w14:textId="77777777" w:rsidR="000273B8" w:rsidRPr="00FE4D5B" w:rsidRDefault="000273B8">
            <w:pPr>
              <w:rPr>
                <w:rFonts w:ascii="Garamond" w:hAnsi="Garamond"/>
                <w:b/>
                <w:smallCaps/>
                <w:sz w:val="20"/>
              </w:rPr>
            </w:pPr>
          </w:p>
          <w:p w14:paraId="1DA6542E" w14:textId="77777777" w:rsidR="000273B8" w:rsidRPr="00FE4D5B" w:rsidRDefault="000273B8">
            <w:pPr>
              <w:rPr>
                <w:rFonts w:ascii="Garamond" w:hAnsi="Garamond"/>
                <w:b/>
                <w:smallCaps/>
                <w:sz w:val="20"/>
              </w:rPr>
            </w:pPr>
          </w:p>
          <w:p w14:paraId="3041E394" w14:textId="77777777" w:rsidR="000273B8" w:rsidRPr="00FE4D5B" w:rsidRDefault="000273B8">
            <w:pPr>
              <w:rPr>
                <w:rFonts w:ascii="Garamond" w:hAnsi="Garamond"/>
                <w:b/>
                <w:smallCaps/>
                <w:sz w:val="20"/>
              </w:rPr>
            </w:pPr>
          </w:p>
          <w:p w14:paraId="722B00AE" w14:textId="77777777" w:rsidR="000273B8" w:rsidRPr="00FE4D5B" w:rsidRDefault="000273B8">
            <w:pPr>
              <w:rPr>
                <w:rFonts w:ascii="Garamond" w:hAnsi="Garamond"/>
                <w:b/>
                <w:smallCaps/>
                <w:sz w:val="20"/>
              </w:rPr>
            </w:pPr>
          </w:p>
          <w:p w14:paraId="42C6D796" w14:textId="77777777" w:rsidR="000273B8" w:rsidRPr="00FE4D5B" w:rsidRDefault="000273B8">
            <w:pPr>
              <w:rPr>
                <w:rFonts w:ascii="Garamond" w:hAnsi="Garamond"/>
                <w:b/>
                <w:smallCaps/>
                <w:sz w:val="20"/>
              </w:rPr>
            </w:pPr>
          </w:p>
          <w:p w14:paraId="6E1831B3" w14:textId="77777777" w:rsidR="000273B8" w:rsidRPr="00FE4D5B" w:rsidRDefault="000273B8">
            <w:pPr>
              <w:rPr>
                <w:rFonts w:ascii="Garamond" w:hAnsi="Garamond"/>
                <w:b/>
                <w:smallCaps/>
                <w:sz w:val="20"/>
              </w:rPr>
            </w:pPr>
          </w:p>
          <w:p w14:paraId="54E11D2A" w14:textId="77777777" w:rsidR="000273B8" w:rsidRPr="00FE4D5B" w:rsidRDefault="000273B8">
            <w:pPr>
              <w:rPr>
                <w:rFonts w:ascii="Garamond" w:hAnsi="Garamond"/>
                <w:b/>
                <w:smallCaps/>
                <w:sz w:val="20"/>
              </w:rPr>
            </w:pPr>
          </w:p>
          <w:p w14:paraId="31126E5D" w14:textId="77777777" w:rsidR="000273B8" w:rsidRPr="00FE4D5B" w:rsidRDefault="000273B8">
            <w:pPr>
              <w:rPr>
                <w:rFonts w:ascii="Garamond" w:hAnsi="Garamond"/>
                <w:b/>
                <w:smallCaps/>
                <w:sz w:val="20"/>
              </w:rPr>
            </w:pPr>
          </w:p>
          <w:p w14:paraId="2DE403A5" w14:textId="77777777" w:rsidR="000273B8" w:rsidRPr="00FE4D5B" w:rsidRDefault="000273B8">
            <w:pPr>
              <w:rPr>
                <w:rFonts w:ascii="Garamond" w:hAnsi="Garamond"/>
                <w:b/>
                <w:smallCaps/>
                <w:sz w:val="20"/>
              </w:rPr>
            </w:pPr>
          </w:p>
          <w:p w14:paraId="62431CDC" w14:textId="77777777" w:rsidR="000273B8" w:rsidRPr="00FE4D5B" w:rsidRDefault="000273B8">
            <w:pPr>
              <w:rPr>
                <w:rFonts w:ascii="Garamond" w:hAnsi="Garamond"/>
                <w:b/>
                <w:smallCaps/>
                <w:sz w:val="20"/>
              </w:rPr>
            </w:pPr>
          </w:p>
        </w:tc>
        <w:tc>
          <w:tcPr>
            <w:tcW w:w="2835" w:type="dxa"/>
            <w:shd w:val="pct12" w:color="auto" w:fill="FFFFFF"/>
          </w:tcPr>
          <w:p w14:paraId="49E398E2" w14:textId="77777777" w:rsidR="000273B8" w:rsidRPr="00FE4D5B" w:rsidRDefault="000273B8">
            <w:pPr>
              <w:rPr>
                <w:rFonts w:ascii="Garamond" w:hAnsi="Garamond"/>
                <w:b/>
                <w:smallCaps/>
                <w:sz w:val="20"/>
              </w:rPr>
            </w:pPr>
          </w:p>
        </w:tc>
        <w:tc>
          <w:tcPr>
            <w:tcW w:w="2127" w:type="dxa"/>
            <w:shd w:val="pct12" w:color="auto" w:fill="FFFFFF"/>
          </w:tcPr>
          <w:p w14:paraId="16287F21" w14:textId="77777777" w:rsidR="000273B8" w:rsidRPr="00FE4D5B" w:rsidRDefault="000273B8">
            <w:pPr>
              <w:rPr>
                <w:rFonts w:ascii="Garamond" w:hAnsi="Garamond"/>
                <w:b/>
                <w:smallCaps/>
                <w:sz w:val="20"/>
              </w:rPr>
            </w:pPr>
          </w:p>
          <w:p w14:paraId="5BE93A62" w14:textId="77777777" w:rsidR="000273B8" w:rsidRPr="00FE4D5B" w:rsidRDefault="000273B8">
            <w:pPr>
              <w:rPr>
                <w:rFonts w:ascii="Garamond" w:hAnsi="Garamond"/>
                <w:b/>
                <w:smallCaps/>
                <w:sz w:val="20"/>
              </w:rPr>
            </w:pPr>
          </w:p>
          <w:p w14:paraId="384BA73E" w14:textId="77777777" w:rsidR="000273B8" w:rsidRPr="00FE4D5B" w:rsidRDefault="000273B8">
            <w:pPr>
              <w:rPr>
                <w:rFonts w:ascii="Garamond" w:hAnsi="Garamond"/>
                <w:b/>
                <w:smallCaps/>
                <w:sz w:val="20"/>
              </w:rPr>
            </w:pPr>
          </w:p>
          <w:p w14:paraId="34B3F2EB" w14:textId="77777777" w:rsidR="000273B8" w:rsidRPr="00FE4D5B" w:rsidRDefault="000273B8">
            <w:pPr>
              <w:rPr>
                <w:rFonts w:ascii="Garamond" w:hAnsi="Garamond"/>
                <w:b/>
                <w:smallCaps/>
                <w:sz w:val="20"/>
              </w:rPr>
            </w:pPr>
          </w:p>
          <w:p w14:paraId="7D34F5C7" w14:textId="77777777" w:rsidR="000273B8" w:rsidRPr="00FE4D5B" w:rsidRDefault="000273B8">
            <w:pPr>
              <w:rPr>
                <w:rFonts w:ascii="Garamond" w:hAnsi="Garamond"/>
                <w:b/>
                <w:smallCaps/>
                <w:sz w:val="20"/>
              </w:rPr>
            </w:pPr>
          </w:p>
          <w:p w14:paraId="0B4020A7" w14:textId="77777777" w:rsidR="000273B8" w:rsidRPr="00FE4D5B" w:rsidRDefault="000273B8">
            <w:pPr>
              <w:rPr>
                <w:rFonts w:ascii="Garamond" w:hAnsi="Garamond"/>
                <w:b/>
                <w:smallCaps/>
                <w:sz w:val="20"/>
              </w:rPr>
            </w:pPr>
          </w:p>
          <w:p w14:paraId="1D7B270A" w14:textId="77777777" w:rsidR="000273B8" w:rsidRPr="00FE4D5B" w:rsidRDefault="000273B8">
            <w:pPr>
              <w:rPr>
                <w:rFonts w:ascii="Garamond" w:hAnsi="Garamond"/>
                <w:b/>
                <w:smallCaps/>
                <w:sz w:val="20"/>
              </w:rPr>
            </w:pPr>
          </w:p>
        </w:tc>
      </w:tr>
    </w:tbl>
    <w:p w14:paraId="4F904CB7" w14:textId="77777777" w:rsidR="000273B8" w:rsidRPr="00FE4D5B" w:rsidRDefault="000273B8">
      <w:pPr>
        <w:rPr>
          <w:rFonts w:ascii="Garamond" w:hAnsi="Garamond"/>
          <w:b/>
          <w:caps/>
          <w:sz w:val="24"/>
        </w:rPr>
      </w:pPr>
    </w:p>
    <w:p w14:paraId="6CE9F608" w14:textId="77777777" w:rsidR="000273B8" w:rsidRDefault="00A130E9" w:rsidP="00A130E9">
      <w:pPr>
        <w:ind w:left="720"/>
        <w:rPr>
          <w:rFonts w:ascii="Garamond" w:hAnsi="Garamond"/>
          <w:szCs w:val="22"/>
        </w:rPr>
      </w:pPr>
      <w:r w:rsidRPr="00FE4D5B">
        <w:rPr>
          <w:rFonts w:ascii="Garamond" w:hAnsi="Garamond"/>
          <w:b/>
          <w:caps/>
          <w:szCs w:val="22"/>
        </w:rPr>
        <w:t xml:space="preserve">postgraduate </w:t>
      </w:r>
      <w:r w:rsidR="000273B8" w:rsidRPr="00FE4D5B">
        <w:rPr>
          <w:rFonts w:ascii="Garamond" w:hAnsi="Garamond"/>
          <w:b/>
          <w:caps/>
          <w:szCs w:val="22"/>
        </w:rPr>
        <w:t>TEACHING</w:t>
      </w:r>
      <w:r w:rsidRPr="00FE4D5B">
        <w:rPr>
          <w:rFonts w:ascii="Garamond" w:hAnsi="Garamond"/>
          <w:b/>
          <w:caps/>
          <w:szCs w:val="22"/>
        </w:rPr>
        <w:t>/training/education</w:t>
      </w:r>
      <w:r w:rsidR="000273B8" w:rsidRPr="00FE4D5B">
        <w:rPr>
          <w:rFonts w:ascii="Garamond" w:hAnsi="Garamond"/>
          <w:b/>
          <w:caps/>
          <w:szCs w:val="22"/>
        </w:rPr>
        <w:t xml:space="preserve"> EXPERIENCE – </w:t>
      </w:r>
      <w:r w:rsidR="000273B8" w:rsidRPr="00FE4D5B">
        <w:rPr>
          <w:rFonts w:ascii="Garamond" w:hAnsi="Garamond"/>
          <w:szCs w:val="22"/>
        </w:rPr>
        <w:t xml:space="preserve">please list your </w:t>
      </w:r>
      <w:r w:rsidRPr="00FE4D5B">
        <w:rPr>
          <w:rFonts w:ascii="Garamond" w:hAnsi="Garamond"/>
          <w:szCs w:val="22"/>
        </w:rPr>
        <w:t xml:space="preserve">   </w:t>
      </w:r>
      <w:r w:rsidR="000273B8" w:rsidRPr="00FE4D5B">
        <w:rPr>
          <w:rFonts w:ascii="Garamond" w:hAnsi="Garamond"/>
          <w:szCs w:val="22"/>
        </w:rPr>
        <w:t>experience</w:t>
      </w:r>
      <w:r w:rsidR="00B86215" w:rsidRPr="00FE4D5B">
        <w:rPr>
          <w:rFonts w:ascii="Garamond" w:hAnsi="Garamond"/>
          <w:szCs w:val="22"/>
        </w:rPr>
        <w:t xml:space="preserve"> within the last 3 years</w:t>
      </w:r>
      <w:r w:rsidR="000273B8" w:rsidRPr="00FE4D5B">
        <w:rPr>
          <w:rFonts w:ascii="Garamond" w:hAnsi="Garamond"/>
          <w:szCs w:val="22"/>
        </w:rPr>
        <w:t xml:space="preserve"> </w:t>
      </w:r>
    </w:p>
    <w:p w14:paraId="06971CD3" w14:textId="77777777" w:rsidR="00461505" w:rsidRPr="00FE4D5B" w:rsidRDefault="00461505" w:rsidP="00A130E9">
      <w:pPr>
        <w:ind w:left="720"/>
        <w:rPr>
          <w:rFonts w:ascii="Garamond" w:hAnsi="Garamond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1417"/>
        <w:gridCol w:w="1418"/>
      </w:tblGrid>
      <w:tr w:rsidR="000273B8" w:rsidRPr="00FE4D5B" w14:paraId="77E7C278" w14:textId="77777777" w:rsidTr="00183965">
        <w:tc>
          <w:tcPr>
            <w:tcW w:w="3369" w:type="dxa"/>
            <w:vMerge w:val="restart"/>
            <w:shd w:val="pct25" w:color="auto" w:fill="FFFFFF"/>
          </w:tcPr>
          <w:p w14:paraId="563D366A" w14:textId="77777777" w:rsidR="000273B8" w:rsidRPr="00FE4D5B" w:rsidRDefault="000273B8">
            <w:pPr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Organisation</w:t>
            </w:r>
          </w:p>
        </w:tc>
        <w:tc>
          <w:tcPr>
            <w:tcW w:w="3969" w:type="dxa"/>
            <w:vMerge w:val="restart"/>
            <w:shd w:val="pct25" w:color="auto" w:fill="FFFFFF"/>
          </w:tcPr>
          <w:p w14:paraId="19FE5DE8" w14:textId="77777777" w:rsidR="000273B8" w:rsidRPr="00FE4D5B" w:rsidRDefault="000273B8">
            <w:pPr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Subject</w:t>
            </w:r>
          </w:p>
        </w:tc>
        <w:tc>
          <w:tcPr>
            <w:tcW w:w="2835" w:type="dxa"/>
            <w:gridSpan w:val="2"/>
            <w:shd w:val="pct25" w:color="auto" w:fill="FFFFFF"/>
          </w:tcPr>
          <w:p w14:paraId="3DA94EBC" w14:textId="77777777" w:rsidR="000273B8" w:rsidRPr="00FE4D5B" w:rsidRDefault="000273B8">
            <w:pPr>
              <w:jc w:val="center"/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Dates</w:t>
            </w:r>
          </w:p>
        </w:tc>
      </w:tr>
      <w:tr w:rsidR="000273B8" w:rsidRPr="00FE4D5B" w14:paraId="55CDBACB" w14:textId="77777777" w:rsidTr="00183965">
        <w:tc>
          <w:tcPr>
            <w:tcW w:w="3369" w:type="dxa"/>
            <w:vMerge/>
            <w:shd w:val="pct25" w:color="auto" w:fill="FFFFFF"/>
          </w:tcPr>
          <w:p w14:paraId="2A1F701D" w14:textId="77777777" w:rsidR="000273B8" w:rsidRPr="00FE4D5B" w:rsidRDefault="000273B8">
            <w:pPr>
              <w:jc w:val="center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3969" w:type="dxa"/>
            <w:vMerge/>
            <w:shd w:val="pct25" w:color="auto" w:fill="FFFFFF"/>
          </w:tcPr>
          <w:p w14:paraId="03EFCA41" w14:textId="77777777" w:rsidR="000273B8" w:rsidRPr="00FE4D5B" w:rsidRDefault="000273B8">
            <w:pPr>
              <w:jc w:val="center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417" w:type="dxa"/>
            <w:shd w:val="pct25" w:color="auto" w:fill="FFFFFF"/>
          </w:tcPr>
          <w:p w14:paraId="67BC621A" w14:textId="77777777" w:rsidR="000273B8" w:rsidRPr="00FE4D5B" w:rsidRDefault="000273B8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FE4D5B">
              <w:rPr>
                <w:rFonts w:ascii="Garamond" w:hAnsi="Garamond"/>
                <w:b/>
                <w:sz w:val="24"/>
              </w:rPr>
              <w:t>From</w:t>
            </w:r>
          </w:p>
        </w:tc>
        <w:tc>
          <w:tcPr>
            <w:tcW w:w="1418" w:type="dxa"/>
            <w:shd w:val="pct25" w:color="auto" w:fill="FFFFFF"/>
          </w:tcPr>
          <w:p w14:paraId="56CA50A8" w14:textId="77777777" w:rsidR="000273B8" w:rsidRPr="00FE4D5B" w:rsidRDefault="000273B8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FE4D5B">
              <w:rPr>
                <w:rFonts w:ascii="Garamond" w:hAnsi="Garamond"/>
                <w:b/>
                <w:sz w:val="24"/>
              </w:rPr>
              <w:t>To</w:t>
            </w:r>
          </w:p>
        </w:tc>
      </w:tr>
      <w:tr w:rsidR="000273B8" w:rsidRPr="00FE4D5B" w14:paraId="5F96A722" w14:textId="77777777" w:rsidTr="00183965">
        <w:trPr>
          <w:trHeight w:val="1942"/>
        </w:trPr>
        <w:tc>
          <w:tcPr>
            <w:tcW w:w="3369" w:type="dxa"/>
            <w:shd w:val="pct12" w:color="auto" w:fill="FFFFFF"/>
          </w:tcPr>
          <w:p w14:paraId="5B95CD12" w14:textId="77777777" w:rsidR="000273B8" w:rsidRPr="00FE4D5B" w:rsidRDefault="000273B8">
            <w:pPr>
              <w:rPr>
                <w:rFonts w:ascii="Garamond" w:hAnsi="Garamond"/>
                <w:sz w:val="24"/>
              </w:rPr>
            </w:pPr>
          </w:p>
          <w:p w14:paraId="5220BBB2" w14:textId="77777777" w:rsidR="000273B8" w:rsidRPr="00FE4D5B" w:rsidRDefault="000273B8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969" w:type="dxa"/>
            <w:shd w:val="pct12" w:color="auto" w:fill="FFFFFF"/>
          </w:tcPr>
          <w:p w14:paraId="13CB595B" w14:textId="77777777" w:rsidR="000273B8" w:rsidRPr="00FE4D5B" w:rsidRDefault="000273B8">
            <w:pPr>
              <w:rPr>
                <w:rFonts w:ascii="Garamond" w:hAnsi="Garamond"/>
                <w:sz w:val="24"/>
              </w:rPr>
            </w:pPr>
          </w:p>
          <w:p w14:paraId="6D9C8D39" w14:textId="77777777" w:rsidR="000273B8" w:rsidRPr="00FE4D5B" w:rsidRDefault="000273B8">
            <w:pPr>
              <w:rPr>
                <w:rFonts w:ascii="Garamond" w:hAnsi="Garamond"/>
                <w:sz w:val="24"/>
              </w:rPr>
            </w:pPr>
          </w:p>
          <w:p w14:paraId="675E05EE" w14:textId="77777777" w:rsidR="000273B8" w:rsidRPr="00FE4D5B" w:rsidRDefault="000273B8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17" w:type="dxa"/>
            <w:shd w:val="pct12" w:color="auto" w:fill="FFFFFF"/>
          </w:tcPr>
          <w:p w14:paraId="2FC17F8B" w14:textId="77777777" w:rsidR="000273B8" w:rsidRPr="00FE4D5B" w:rsidRDefault="000273B8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0A4F7224" w14:textId="77777777" w:rsidR="000273B8" w:rsidRPr="00FE4D5B" w:rsidRDefault="000273B8">
            <w:pPr>
              <w:rPr>
                <w:rFonts w:ascii="Garamond" w:hAnsi="Garamond"/>
                <w:sz w:val="24"/>
              </w:rPr>
            </w:pPr>
          </w:p>
          <w:p w14:paraId="5AE48A43" w14:textId="77777777" w:rsidR="000273B8" w:rsidRPr="00FE4D5B" w:rsidRDefault="000273B8">
            <w:pPr>
              <w:rPr>
                <w:rFonts w:ascii="Garamond" w:hAnsi="Garamond"/>
                <w:sz w:val="24"/>
              </w:rPr>
            </w:pPr>
          </w:p>
          <w:p w14:paraId="50F40DEB" w14:textId="77777777" w:rsidR="000273B8" w:rsidRPr="00FE4D5B" w:rsidRDefault="000273B8">
            <w:pPr>
              <w:rPr>
                <w:rFonts w:ascii="Garamond" w:hAnsi="Garamond"/>
                <w:sz w:val="24"/>
              </w:rPr>
            </w:pPr>
          </w:p>
          <w:p w14:paraId="77A52294" w14:textId="77777777" w:rsidR="000273B8" w:rsidRPr="00FE4D5B" w:rsidRDefault="000273B8">
            <w:pPr>
              <w:rPr>
                <w:rFonts w:ascii="Garamond" w:hAnsi="Garamond"/>
                <w:sz w:val="24"/>
              </w:rPr>
            </w:pPr>
          </w:p>
        </w:tc>
      </w:tr>
    </w:tbl>
    <w:p w14:paraId="007DCDA8" w14:textId="77777777" w:rsidR="000273B8" w:rsidRPr="00FE4D5B" w:rsidRDefault="000273B8">
      <w:pPr>
        <w:rPr>
          <w:rFonts w:ascii="Garamond" w:hAnsi="Garamond"/>
          <w:sz w:val="24"/>
        </w:rPr>
      </w:pPr>
    </w:p>
    <w:p w14:paraId="450EA2D7" w14:textId="77777777" w:rsidR="00183965" w:rsidRPr="00FE4D5B" w:rsidRDefault="00183965" w:rsidP="00302F77">
      <w:pPr>
        <w:jc w:val="center"/>
        <w:rPr>
          <w:rFonts w:ascii="Garamond" w:hAnsi="Garamond"/>
          <w:b/>
          <w:sz w:val="24"/>
        </w:rPr>
      </w:pPr>
    </w:p>
    <w:p w14:paraId="0AC318C3" w14:textId="77777777" w:rsidR="00FE4D5B" w:rsidRDefault="00FE4D5B" w:rsidP="00FE4D5B">
      <w:pPr>
        <w:pStyle w:val="Heading1"/>
        <w:jc w:val="center"/>
        <w:rPr>
          <w:rFonts w:ascii="Garamond" w:hAnsi="Garamond"/>
          <w:sz w:val="22"/>
          <w:szCs w:val="22"/>
        </w:rPr>
      </w:pPr>
      <w:r w:rsidRPr="00FE4D5B">
        <w:rPr>
          <w:rFonts w:ascii="Garamond" w:hAnsi="Garamond"/>
          <w:sz w:val="22"/>
          <w:szCs w:val="22"/>
        </w:rPr>
        <w:t>REASONS FOR APPLYING FOR THIS POST</w:t>
      </w:r>
    </w:p>
    <w:p w14:paraId="3DD355C9" w14:textId="77777777" w:rsidR="00461505" w:rsidRPr="00461505" w:rsidRDefault="00461505" w:rsidP="00461505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FE4D5B" w:rsidRPr="00FE4D5B" w14:paraId="1A81F0B1" w14:textId="77777777" w:rsidTr="006600A2">
        <w:trPr>
          <w:trHeight w:val="6512"/>
        </w:trPr>
        <w:tc>
          <w:tcPr>
            <w:tcW w:w="10173" w:type="dxa"/>
            <w:shd w:val="pct12" w:color="auto" w:fill="FFFFFF"/>
          </w:tcPr>
          <w:p w14:paraId="717AAFBA" w14:textId="77777777" w:rsidR="00FE4D5B" w:rsidRPr="00FE4D5B" w:rsidRDefault="00FE4D5B" w:rsidP="00FE4D5B">
            <w:pPr>
              <w:rPr>
                <w:rFonts w:ascii="Garamond" w:hAnsi="Garamond"/>
              </w:rPr>
            </w:pPr>
          </w:p>
          <w:p w14:paraId="56EE48EE" w14:textId="77777777" w:rsidR="00FE4D5B" w:rsidRPr="00FE4D5B" w:rsidRDefault="00FE4D5B" w:rsidP="00FE4D5B">
            <w:pPr>
              <w:rPr>
                <w:rFonts w:ascii="Garamond" w:hAnsi="Garamond"/>
              </w:rPr>
            </w:pPr>
          </w:p>
          <w:p w14:paraId="2908EB2C" w14:textId="77777777" w:rsidR="00FE4D5B" w:rsidRPr="00FE4D5B" w:rsidRDefault="00FE4D5B" w:rsidP="00FE4D5B">
            <w:pPr>
              <w:rPr>
                <w:rFonts w:ascii="Garamond" w:hAnsi="Garamond"/>
              </w:rPr>
            </w:pPr>
          </w:p>
          <w:p w14:paraId="121FD38A" w14:textId="77777777" w:rsidR="00FE4D5B" w:rsidRPr="00FE4D5B" w:rsidRDefault="00FE4D5B" w:rsidP="00FE4D5B">
            <w:pPr>
              <w:rPr>
                <w:rFonts w:ascii="Garamond" w:hAnsi="Garamond"/>
              </w:rPr>
            </w:pPr>
          </w:p>
          <w:p w14:paraId="1FE2DD96" w14:textId="77777777" w:rsidR="00FE4D5B" w:rsidRPr="00FE4D5B" w:rsidRDefault="00FE4D5B" w:rsidP="00FE4D5B">
            <w:pPr>
              <w:rPr>
                <w:rFonts w:ascii="Garamond" w:hAnsi="Garamond"/>
              </w:rPr>
            </w:pPr>
          </w:p>
          <w:p w14:paraId="27357532" w14:textId="77777777" w:rsidR="00FE4D5B" w:rsidRPr="00FE4D5B" w:rsidRDefault="00FE4D5B" w:rsidP="00FE4D5B">
            <w:pPr>
              <w:rPr>
                <w:rFonts w:ascii="Garamond" w:hAnsi="Garamond"/>
              </w:rPr>
            </w:pPr>
          </w:p>
          <w:p w14:paraId="07F023C8" w14:textId="77777777" w:rsidR="00FE4D5B" w:rsidRPr="00FE4D5B" w:rsidRDefault="00FE4D5B" w:rsidP="00FE4D5B">
            <w:pPr>
              <w:rPr>
                <w:rFonts w:ascii="Garamond" w:hAnsi="Garamond"/>
              </w:rPr>
            </w:pPr>
          </w:p>
          <w:p w14:paraId="4BDB5498" w14:textId="77777777" w:rsidR="00FE4D5B" w:rsidRPr="00FE4D5B" w:rsidRDefault="00FE4D5B" w:rsidP="00FE4D5B">
            <w:pPr>
              <w:rPr>
                <w:rFonts w:ascii="Garamond" w:hAnsi="Garamond"/>
              </w:rPr>
            </w:pPr>
          </w:p>
          <w:p w14:paraId="2916C19D" w14:textId="77777777" w:rsidR="00FE4D5B" w:rsidRPr="00FE4D5B" w:rsidRDefault="00FE4D5B" w:rsidP="00FE4D5B">
            <w:pPr>
              <w:rPr>
                <w:rFonts w:ascii="Garamond" w:hAnsi="Garamond"/>
              </w:rPr>
            </w:pPr>
          </w:p>
          <w:p w14:paraId="74869460" w14:textId="77777777" w:rsidR="00FE4D5B" w:rsidRPr="00FE4D5B" w:rsidRDefault="00FE4D5B" w:rsidP="00FE4D5B">
            <w:pPr>
              <w:rPr>
                <w:rFonts w:ascii="Garamond" w:hAnsi="Garamond"/>
              </w:rPr>
            </w:pPr>
          </w:p>
          <w:p w14:paraId="187F57B8" w14:textId="77777777" w:rsidR="00FE4D5B" w:rsidRPr="00FE4D5B" w:rsidRDefault="00FE4D5B" w:rsidP="00FE4D5B">
            <w:pPr>
              <w:rPr>
                <w:rFonts w:ascii="Garamond" w:hAnsi="Garamond"/>
              </w:rPr>
            </w:pPr>
          </w:p>
          <w:p w14:paraId="54738AF4" w14:textId="77777777" w:rsidR="00FE4D5B" w:rsidRPr="00FE4D5B" w:rsidRDefault="00FE4D5B" w:rsidP="00FE4D5B">
            <w:pPr>
              <w:rPr>
                <w:rFonts w:ascii="Garamond" w:hAnsi="Garamond"/>
              </w:rPr>
            </w:pPr>
          </w:p>
          <w:p w14:paraId="46ABBD8F" w14:textId="77777777" w:rsidR="00FE4D5B" w:rsidRPr="00FE4D5B" w:rsidRDefault="00FE4D5B" w:rsidP="00FE4D5B">
            <w:pPr>
              <w:rPr>
                <w:rFonts w:ascii="Garamond" w:hAnsi="Garamond"/>
              </w:rPr>
            </w:pPr>
          </w:p>
          <w:p w14:paraId="06BBA33E" w14:textId="77777777" w:rsidR="00FE4D5B" w:rsidRDefault="00FE4D5B" w:rsidP="00FE4D5B">
            <w:pPr>
              <w:rPr>
                <w:rFonts w:ascii="Garamond" w:hAnsi="Garamond"/>
                <w:b/>
              </w:rPr>
            </w:pPr>
          </w:p>
          <w:p w14:paraId="464FCBC1" w14:textId="77777777" w:rsidR="00FE4D5B" w:rsidRDefault="00FE4D5B" w:rsidP="00FE4D5B">
            <w:pPr>
              <w:rPr>
                <w:rFonts w:ascii="Garamond" w:hAnsi="Garamond"/>
                <w:b/>
              </w:rPr>
            </w:pPr>
          </w:p>
          <w:p w14:paraId="5C8C6B09" w14:textId="77777777" w:rsidR="00FE4D5B" w:rsidRDefault="00FE4D5B" w:rsidP="00FE4D5B">
            <w:pPr>
              <w:rPr>
                <w:rFonts w:ascii="Garamond" w:hAnsi="Garamond"/>
                <w:b/>
              </w:rPr>
            </w:pPr>
          </w:p>
          <w:p w14:paraId="3382A365" w14:textId="77777777" w:rsidR="00FE4D5B" w:rsidRDefault="00FE4D5B" w:rsidP="00FE4D5B">
            <w:pPr>
              <w:rPr>
                <w:rFonts w:ascii="Garamond" w:hAnsi="Garamond"/>
                <w:b/>
              </w:rPr>
            </w:pPr>
          </w:p>
          <w:p w14:paraId="5C71F136" w14:textId="77777777" w:rsidR="00FE4D5B" w:rsidRPr="00FE4D5B" w:rsidRDefault="00FE4D5B" w:rsidP="00FE4D5B">
            <w:pPr>
              <w:rPr>
                <w:rFonts w:ascii="Garamond" w:hAnsi="Garamond"/>
                <w:b/>
              </w:rPr>
            </w:pPr>
          </w:p>
        </w:tc>
      </w:tr>
    </w:tbl>
    <w:p w14:paraId="59A03D15" w14:textId="77777777" w:rsidR="006600A2" w:rsidRDefault="006600A2" w:rsidP="006600A2">
      <w:pPr>
        <w:rPr>
          <w:rFonts w:ascii="Garamond" w:hAnsi="Garamond"/>
          <w:b/>
          <w:sz w:val="24"/>
        </w:rPr>
      </w:pPr>
    </w:p>
    <w:p w14:paraId="445A0145" w14:textId="7E6DE968" w:rsidR="00FE4D5B" w:rsidRDefault="00FE4D5B" w:rsidP="006600A2">
      <w:pPr>
        <w:jc w:val="center"/>
        <w:rPr>
          <w:rFonts w:ascii="Garamond" w:hAnsi="Garamond"/>
          <w:b/>
          <w:sz w:val="24"/>
        </w:rPr>
      </w:pPr>
      <w:r w:rsidRPr="00FE4D5B">
        <w:rPr>
          <w:rFonts w:ascii="Garamond" w:hAnsi="Garamond"/>
          <w:b/>
          <w:sz w:val="24"/>
        </w:rPr>
        <w:t>DATA PROTECTION ACT (1988) AND FREEDOM OF INFORMATION ACT (1998)</w:t>
      </w:r>
    </w:p>
    <w:p w14:paraId="4C4CEA3D" w14:textId="77777777" w:rsidR="00461505" w:rsidRPr="00FE4D5B" w:rsidRDefault="00461505" w:rsidP="00FE4D5B">
      <w:pPr>
        <w:jc w:val="center"/>
        <w:rPr>
          <w:rFonts w:ascii="Garamond" w:hAnsi="Garamond"/>
          <w:b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FE4D5B" w:rsidRPr="00FE4D5B" w14:paraId="4193AF3A" w14:textId="77777777" w:rsidTr="00461505">
        <w:trPr>
          <w:trHeight w:val="625"/>
        </w:trPr>
        <w:tc>
          <w:tcPr>
            <w:tcW w:w="10173" w:type="dxa"/>
            <w:shd w:val="pct12" w:color="auto" w:fill="FFFFFF"/>
          </w:tcPr>
          <w:p w14:paraId="24845254" w14:textId="77777777" w:rsidR="00FE4D5B" w:rsidRPr="00FE4D5B" w:rsidRDefault="00FE4D5B" w:rsidP="00FE4D5B">
            <w:pPr>
              <w:jc w:val="both"/>
              <w:rPr>
                <w:rFonts w:ascii="Garamond" w:hAnsi="Garamond"/>
              </w:rPr>
            </w:pPr>
            <w:r w:rsidRPr="00FE4D5B">
              <w:rPr>
                <w:rFonts w:ascii="Garamond" w:hAnsi="Garamond"/>
              </w:rPr>
              <w:t>I understand that, if I am appointed personal information about me will be computerised for personnel/administrative purposes and statutory returns.</w:t>
            </w:r>
          </w:p>
        </w:tc>
      </w:tr>
    </w:tbl>
    <w:p w14:paraId="50895670" w14:textId="77777777" w:rsidR="00FE2E7C" w:rsidRPr="00FE2E7C" w:rsidRDefault="00FE2E7C" w:rsidP="00FE2E7C"/>
    <w:p w14:paraId="454720A9" w14:textId="77777777" w:rsidR="00FE2E7C" w:rsidRDefault="00FE2E7C" w:rsidP="005F004E">
      <w:pPr>
        <w:pStyle w:val="BodyTextIndent"/>
        <w:spacing w:after="0"/>
        <w:ind w:left="360"/>
        <w:rPr>
          <w:rFonts w:ascii="Garamond" w:hAnsi="Garamond"/>
          <w:b/>
        </w:rPr>
      </w:pPr>
      <w:r w:rsidRPr="000D239F">
        <w:rPr>
          <w:rFonts w:ascii="Garamond" w:hAnsi="Garamond"/>
          <w:b/>
        </w:rPr>
        <w:t xml:space="preserve">Your application must be supported by two </w:t>
      </w:r>
      <w:r w:rsidR="00F66664" w:rsidRPr="000D239F">
        <w:rPr>
          <w:rFonts w:ascii="Garamond" w:hAnsi="Garamond"/>
          <w:b/>
        </w:rPr>
        <w:t>referees.</w:t>
      </w:r>
      <w:r w:rsidR="00F66664">
        <w:rPr>
          <w:rFonts w:ascii="Garamond" w:hAnsi="Garamond"/>
          <w:b/>
        </w:rPr>
        <w:t xml:space="preserve"> </w:t>
      </w:r>
    </w:p>
    <w:p w14:paraId="38C1F859" w14:textId="77777777" w:rsidR="00461505" w:rsidRPr="00FE2E7C" w:rsidRDefault="00461505" w:rsidP="00FE2E7C">
      <w:pPr>
        <w:pStyle w:val="BodyTextIndent"/>
        <w:spacing w:after="0"/>
        <w:ind w:left="360"/>
        <w:jc w:val="center"/>
        <w:rPr>
          <w:rFonts w:ascii="Garamond" w:hAnsi="Garamond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FE2E7C" w:rsidRPr="00FE4D5B" w14:paraId="1B0D92B0" w14:textId="77777777" w:rsidTr="0067431E">
        <w:trPr>
          <w:cantSplit/>
          <w:trHeight w:val="2879"/>
        </w:trPr>
        <w:tc>
          <w:tcPr>
            <w:tcW w:w="10173" w:type="dxa"/>
            <w:shd w:val="pct12" w:color="auto" w:fill="FFFFFF"/>
          </w:tcPr>
          <w:p w14:paraId="0C8FE7CE" w14:textId="77777777" w:rsidR="00FE2E7C" w:rsidRPr="00FE2E7C" w:rsidRDefault="00FE2E7C" w:rsidP="0067431E">
            <w:pPr>
              <w:rPr>
                <w:rFonts w:ascii="Garamond" w:hAnsi="Garamond"/>
              </w:rPr>
            </w:pPr>
          </w:p>
          <w:p w14:paraId="17B786CF" w14:textId="77777777" w:rsidR="00FE2E7C" w:rsidRPr="00FE2E7C" w:rsidRDefault="00FE2E7C" w:rsidP="0067431E">
            <w:pPr>
              <w:rPr>
                <w:rFonts w:ascii="Garamond" w:hAnsi="Garamond"/>
              </w:rPr>
            </w:pPr>
            <w:r w:rsidRPr="00FE2E7C">
              <w:rPr>
                <w:rFonts w:ascii="Garamond" w:hAnsi="Garamond"/>
              </w:rPr>
              <w:t xml:space="preserve">I declare that I have read the foregoing application, and to the best of my knowledge, this is a true record of the applicant’s clinical and postgraduate activity. I support this application for examinership of the RCS Eng Diploma in Orthodontic Therapy. </w:t>
            </w:r>
          </w:p>
          <w:p w14:paraId="41004F19" w14:textId="77777777" w:rsidR="00FE2E7C" w:rsidRPr="00FE2E7C" w:rsidRDefault="00FE2E7C" w:rsidP="0067431E">
            <w:pPr>
              <w:rPr>
                <w:rFonts w:ascii="Garamond" w:hAnsi="Garamond"/>
              </w:rPr>
            </w:pPr>
          </w:p>
          <w:p w14:paraId="67C0C651" w14:textId="77777777" w:rsidR="00FE2E7C" w:rsidRPr="00FE2E7C" w:rsidRDefault="00FE2E7C" w:rsidP="0067431E">
            <w:pPr>
              <w:rPr>
                <w:rFonts w:ascii="Garamond" w:hAnsi="Garamond"/>
              </w:rPr>
            </w:pPr>
          </w:p>
          <w:p w14:paraId="168E111C" w14:textId="77777777" w:rsidR="00FE2E7C" w:rsidRPr="00FE2E7C" w:rsidRDefault="00FE2E7C" w:rsidP="0067431E">
            <w:pPr>
              <w:rPr>
                <w:rFonts w:ascii="Garamond" w:hAnsi="Garamond"/>
              </w:rPr>
            </w:pPr>
            <w:r w:rsidRPr="00FE2E7C">
              <w:rPr>
                <w:rFonts w:ascii="Garamond" w:hAnsi="Garamond"/>
              </w:rPr>
              <w:t>a.      Name: ___________________________</w:t>
            </w:r>
            <w:r w:rsidR="003B003F">
              <w:rPr>
                <w:rFonts w:ascii="Garamond" w:hAnsi="Garamond"/>
              </w:rPr>
              <w:t>___</w:t>
            </w:r>
            <w:r w:rsidRPr="00FE2E7C">
              <w:rPr>
                <w:rFonts w:ascii="Garamond" w:hAnsi="Garamond"/>
              </w:rPr>
              <w:t xml:space="preserve">______                     </w:t>
            </w:r>
          </w:p>
          <w:p w14:paraId="308D56CC" w14:textId="77777777" w:rsidR="00FE2E7C" w:rsidRPr="00FE2E7C" w:rsidRDefault="00FE2E7C" w:rsidP="0067431E">
            <w:pPr>
              <w:rPr>
                <w:rFonts w:ascii="Garamond" w:hAnsi="Garamond"/>
              </w:rPr>
            </w:pPr>
          </w:p>
          <w:p w14:paraId="03D88A54" w14:textId="77777777" w:rsidR="00FE2E7C" w:rsidRPr="00FE2E7C" w:rsidRDefault="00FE2E7C" w:rsidP="0067431E">
            <w:pPr>
              <w:rPr>
                <w:rFonts w:ascii="Garamond" w:hAnsi="Garamond"/>
              </w:rPr>
            </w:pPr>
            <w:r w:rsidRPr="00FE2E7C">
              <w:rPr>
                <w:rFonts w:ascii="Garamond" w:hAnsi="Garamond"/>
              </w:rPr>
              <w:t xml:space="preserve">         </w:t>
            </w:r>
            <w:r w:rsidR="00F66664">
              <w:rPr>
                <w:rFonts w:ascii="Garamond" w:hAnsi="Garamond"/>
              </w:rPr>
              <w:t>Relationship to applicant</w:t>
            </w:r>
            <w:r w:rsidRPr="00FE2E7C">
              <w:rPr>
                <w:rFonts w:ascii="Garamond" w:hAnsi="Garamond"/>
              </w:rPr>
              <w:t>: ___</w:t>
            </w:r>
            <w:r w:rsidR="00F66664">
              <w:rPr>
                <w:rFonts w:ascii="Garamond" w:hAnsi="Garamond"/>
              </w:rPr>
              <w:t>_________________</w:t>
            </w:r>
            <w:r w:rsidRPr="00FE2E7C">
              <w:rPr>
                <w:rFonts w:ascii="Garamond" w:hAnsi="Garamond"/>
              </w:rPr>
              <w:t>____________             Signature: _________________</w:t>
            </w:r>
          </w:p>
          <w:p w14:paraId="797E50C6" w14:textId="77777777" w:rsidR="00FE2E7C" w:rsidRPr="00FE2E7C" w:rsidRDefault="00FE2E7C" w:rsidP="0067431E">
            <w:pPr>
              <w:rPr>
                <w:rFonts w:ascii="Garamond" w:hAnsi="Garamond"/>
              </w:rPr>
            </w:pPr>
          </w:p>
          <w:p w14:paraId="7B04FA47" w14:textId="77777777" w:rsidR="00FE2E7C" w:rsidRPr="00FE2E7C" w:rsidRDefault="00FE2E7C" w:rsidP="0067431E">
            <w:pPr>
              <w:rPr>
                <w:rFonts w:ascii="Garamond" w:hAnsi="Garamond"/>
              </w:rPr>
            </w:pPr>
          </w:p>
          <w:p w14:paraId="2E3B7E2A" w14:textId="77777777" w:rsidR="00FE2E7C" w:rsidRPr="00FE2E7C" w:rsidRDefault="00FE2E7C" w:rsidP="0067431E">
            <w:pPr>
              <w:rPr>
                <w:rFonts w:ascii="Garamond" w:hAnsi="Garamond"/>
              </w:rPr>
            </w:pPr>
            <w:r w:rsidRPr="00FE2E7C">
              <w:rPr>
                <w:rFonts w:ascii="Garamond" w:hAnsi="Garamond"/>
              </w:rPr>
              <w:t>b.      Name: _____________________</w:t>
            </w:r>
            <w:r w:rsidR="003B003F">
              <w:rPr>
                <w:rFonts w:ascii="Garamond" w:hAnsi="Garamond"/>
              </w:rPr>
              <w:t>___</w:t>
            </w:r>
            <w:r w:rsidRPr="00FE2E7C">
              <w:rPr>
                <w:rFonts w:ascii="Garamond" w:hAnsi="Garamond"/>
              </w:rPr>
              <w:t xml:space="preserve">____________                      </w:t>
            </w:r>
          </w:p>
          <w:p w14:paraId="568C698B" w14:textId="77777777" w:rsidR="00FE2E7C" w:rsidRPr="00FE2E7C" w:rsidRDefault="00FE2E7C" w:rsidP="0067431E">
            <w:pPr>
              <w:rPr>
                <w:rFonts w:ascii="Garamond" w:hAnsi="Garamond"/>
              </w:rPr>
            </w:pPr>
          </w:p>
          <w:p w14:paraId="2DECC66B" w14:textId="77777777" w:rsidR="00FE2E7C" w:rsidRPr="00FE2E7C" w:rsidRDefault="00FE2E7C" w:rsidP="0067431E">
            <w:pPr>
              <w:rPr>
                <w:rFonts w:ascii="Garamond" w:hAnsi="Garamond"/>
              </w:rPr>
            </w:pPr>
            <w:r w:rsidRPr="00FE2E7C">
              <w:rPr>
                <w:rFonts w:ascii="Garamond" w:hAnsi="Garamond"/>
              </w:rPr>
              <w:t xml:space="preserve">         </w:t>
            </w:r>
            <w:r w:rsidR="00F66664">
              <w:rPr>
                <w:rFonts w:ascii="Garamond" w:hAnsi="Garamond"/>
              </w:rPr>
              <w:t>Relationship to applicant</w:t>
            </w:r>
            <w:r w:rsidRPr="00FE2E7C">
              <w:rPr>
                <w:rFonts w:ascii="Garamond" w:hAnsi="Garamond"/>
              </w:rPr>
              <w:t xml:space="preserve">: </w:t>
            </w:r>
            <w:r w:rsidR="00F66664" w:rsidRPr="00FE2E7C">
              <w:rPr>
                <w:rFonts w:ascii="Garamond" w:hAnsi="Garamond"/>
              </w:rPr>
              <w:t>___</w:t>
            </w:r>
            <w:r w:rsidR="00F66664">
              <w:rPr>
                <w:rFonts w:ascii="Garamond" w:hAnsi="Garamond"/>
              </w:rPr>
              <w:t>_________________</w:t>
            </w:r>
            <w:r w:rsidR="00F66664" w:rsidRPr="00FE2E7C">
              <w:rPr>
                <w:rFonts w:ascii="Garamond" w:hAnsi="Garamond"/>
              </w:rPr>
              <w:t xml:space="preserve">____________             </w:t>
            </w:r>
            <w:r w:rsidRPr="00FE2E7C">
              <w:rPr>
                <w:rFonts w:ascii="Garamond" w:hAnsi="Garamond"/>
              </w:rPr>
              <w:t>Signature: _________________</w:t>
            </w:r>
          </w:p>
          <w:p w14:paraId="0A6959E7" w14:textId="77777777" w:rsidR="00FE2E7C" w:rsidRPr="00FE2E7C" w:rsidRDefault="00FE2E7C" w:rsidP="0067431E">
            <w:pPr>
              <w:rPr>
                <w:rFonts w:ascii="Garamond" w:hAnsi="Garamond"/>
              </w:rPr>
            </w:pPr>
            <w:r w:rsidRPr="00FE2E7C">
              <w:rPr>
                <w:rFonts w:ascii="Garamond" w:hAnsi="Garamond"/>
              </w:rPr>
              <w:t xml:space="preserve"> </w:t>
            </w:r>
          </w:p>
          <w:p w14:paraId="1A939487" w14:textId="77777777" w:rsidR="00FE2E7C" w:rsidRPr="00FE2E7C" w:rsidRDefault="00FE2E7C" w:rsidP="0067431E">
            <w:pPr>
              <w:rPr>
                <w:rFonts w:ascii="Garamond" w:hAnsi="Garamond"/>
                <w:sz w:val="20"/>
              </w:rPr>
            </w:pPr>
          </w:p>
          <w:p w14:paraId="6AA258D8" w14:textId="77777777" w:rsidR="00FE2E7C" w:rsidRPr="00FE4D5B" w:rsidRDefault="00FE2E7C" w:rsidP="0067431E">
            <w:pPr>
              <w:rPr>
                <w:rFonts w:ascii="Garamond" w:hAnsi="Garamond"/>
                <w:sz w:val="20"/>
              </w:rPr>
            </w:pPr>
          </w:p>
        </w:tc>
      </w:tr>
    </w:tbl>
    <w:p w14:paraId="6FFBD3EC" w14:textId="77777777" w:rsidR="00FE2E7C" w:rsidRDefault="00FE2E7C" w:rsidP="00FE2E7C"/>
    <w:p w14:paraId="02D7FBF6" w14:textId="77777777" w:rsidR="000273B8" w:rsidRDefault="000273B8" w:rsidP="00302F77">
      <w:pPr>
        <w:pStyle w:val="Heading1"/>
        <w:jc w:val="center"/>
        <w:rPr>
          <w:rFonts w:ascii="Garamond" w:hAnsi="Garamond"/>
          <w:caps/>
        </w:rPr>
      </w:pPr>
      <w:r w:rsidRPr="00FE4D5B">
        <w:rPr>
          <w:rFonts w:ascii="Garamond" w:hAnsi="Garamond"/>
          <w:caps/>
        </w:rPr>
        <w:t>DECLARATION</w:t>
      </w:r>
    </w:p>
    <w:p w14:paraId="30DCCCAD" w14:textId="77777777" w:rsidR="005F004E" w:rsidRPr="005F004E" w:rsidRDefault="005F004E" w:rsidP="005F004E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273B8" w:rsidRPr="00FE4D5B" w14:paraId="45BF8BF0" w14:textId="77777777" w:rsidTr="00212BE4">
        <w:tc>
          <w:tcPr>
            <w:tcW w:w="10173" w:type="dxa"/>
            <w:shd w:val="pct12" w:color="auto" w:fill="FFFFFF"/>
          </w:tcPr>
          <w:p w14:paraId="36AF6883" w14:textId="77777777" w:rsidR="000273B8" w:rsidRPr="00FE4D5B" w:rsidRDefault="000273B8">
            <w:pPr>
              <w:rPr>
                <w:rFonts w:ascii="Garamond" w:hAnsi="Garamond"/>
              </w:rPr>
            </w:pPr>
          </w:p>
          <w:p w14:paraId="5F0D0CDD" w14:textId="77777777" w:rsidR="000273B8" w:rsidRPr="00FE4D5B" w:rsidRDefault="000273B8" w:rsidP="007F27C3">
            <w:pPr>
              <w:jc w:val="both"/>
              <w:rPr>
                <w:rFonts w:ascii="Garamond" w:hAnsi="Garamond"/>
              </w:rPr>
            </w:pPr>
            <w:r w:rsidRPr="00FE4D5B">
              <w:rPr>
                <w:rFonts w:ascii="Garamond" w:hAnsi="Garamond"/>
              </w:rPr>
              <w:t xml:space="preserve">I understand that the procedure of appointment is by submission to the </w:t>
            </w:r>
            <w:r w:rsidR="002F4C06">
              <w:rPr>
                <w:rFonts w:ascii="Garamond" w:hAnsi="Garamond"/>
              </w:rPr>
              <w:t>DipOT</w:t>
            </w:r>
            <w:r w:rsidR="0000129C" w:rsidRPr="00FE4D5B">
              <w:rPr>
                <w:rFonts w:ascii="Garamond" w:hAnsi="Garamond"/>
              </w:rPr>
              <w:t xml:space="preserve"> </w:t>
            </w:r>
            <w:r w:rsidRPr="00FE4D5B">
              <w:rPr>
                <w:rFonts w:ascii="Garamond" w:hAnsi="Garamond"/>
              </w:rPr>
              <w:t xml:space="preserve">Examination Board.  Subject to acceptance by the Board, my name will be forwarded to the </w:t>
            </w:r>
            <w:r w:rsidR="00FE4D5B">
              <w:rPr>
                <w:rFonts w:ascii="Garamond" w:hAnsi="Garamond"/>
              </w:rPr>
              <w:t>Examination Committee</w:t>
            </w:r>
            <w:r w:rsidR="002F4C06">
              <w:rPr>
                <w:rFonts w:ascii="Garamond" w:hAnsi="Garamond"/>
              </w:rPr>
              <w:t>s</w:t>
            </w:r>
            <w:r w:rsidR="00FE4D5B">
              <w:rPr>
                <w:rFonts w:ascii="Garamond" w:hAnsi="Garamond"/>
              </w:rPr>
              <w:t xml:space="preserve"> for approval.</w:t>
            </w:r>
            <w:r w:rsidRPr="00FE4D5B">
              <w:rPr>
                <w:rFonts w:ascii="Garamond" w:hAnsi="Garamond"/>
              </w:rPr>
              <w:t xml:space="preserve"> If appointed, I am prepared to serve on the Panel of Examiners and agree to examine in accordance with the details in the specification for the post.</w:t>
            </w:r>
          </w:p>
          <w:p w14:paraId="54C529ED" w14:textId="77777777" w:rsidR="000273B8" w:rsidRPr="00FE4D5B" w:rsidRDefault="000273B8">
            <w:pPr>
              <w:rPr>
                <w:rFonts w:ascii="Garamond" w:hAnsi="Garamond"/>
              </w:rPr>
            </w:pPr>
          </w:p>
          <w:p w14:paraId="395CE0C9" w14:textId="77777777" w:rsidR="000273B8" w:rsidRPr="00FE4D5B" w:rsidRDefault="000273B8">
            <w:pPr>
              <w:rPr>
                <w:rFonts w:ascii="Garamond" w:hAnsi="Garamond"/>
              </w:rPr>
            </w:pPr>
            <w:r w:rsidRPr="00FE4D5B">
              <w:rPr>
                <w:rFonts w:ascii="Garamond" w:hAnsi="Garamond"/>
              </w:rPr>
              <w:t>I confirm that I am:</w:t>
            </w:r>
          </w:p>
          <w:p w14:paraId="1C0157D6" w14:textId="77777777" w:rsidR="0000129C" w:rsidRPr="00FE4D5B" w:rsidRDefault="0000129C">
            <w:pPr>
              <w:rPr>
                <w:rFonts w:ascii="Garamond" w:hAnsi="Garamond"/>
              </w:rPr>
            </w:pPr>
          </w:p>
          <w:p w14:paraId="58B9D9B3" w14:textId="77777777" w:rsidR="000273B8" w:rsidRPr="00FE4D5B" w:rsidRDefault="000273B8">
            <w:pPr>
              <w:numPr>
                <w:ilvl w:val="0"/>
                <w:numId w:val="19"/>
              </w:numPr>
              <w:ind w:left="1080"/>
              <w:rPr>
                <w:rFonts w:ascii="Garamond" w:hAnsi="Garamond"/>
              </w:rPr>
            </w:pPr>
            <w:r w:rsidRPr="00FE4D5B">
              <w:rPr>
                <w:rFonts w:ascii="Garamond" w:hAnsi="Garamond"/>
              </w:rPr>
              <w:t>in active clinical or teaching practice</w:t>
            </w:r>
          </w:p>
          <w:p w14:paraId="36E15FD6" w14:textId="77777777" w:rsidR="000273B8" w:rsidRPr="00FE4D5B" w:rsidRDefault="000273B8">
            <w:pPr>
              <w:numPr>
                <w:ilvl w:val="0"/>
                <w:numId w:val="19"/>
              </w:numPr>
              <w:ind w:left="1080"/>
              <w:rPr>
                <w:rFonts w:ascii="Garamond" w:hAnsi="Garamond"/>
              </w:rPr>
            </w:pPr>
            <w:r w:rsidRPr="00FE4D5B">
              <w:rPr>
                <w:rFonts w:ascii="Garamond" w:hAnsi="Garamond"/>
              </w:rPr>
              <w:t>not under any disciplinary investigation</w:t>
            </w:r>
          </w:p>
          <w:p w14:paraId="6DCD9443" w14:textId="77777777" w:rsidR="000273B8" w:rsidRPr="00FE4D5B" w:rsidRDefault="000273B8">
            <w:pPr>
              <w:numPr>
                <w:ilvl w:val="0"/>
                <w:numId w:val="19"/>
              </w:numPr>
              <w:ind w:left="1080"/>
              <w:rPr>
                <w:rFonts w:ascii="Garamond" w:hAnsi="Garamond"/>
              </w:rPr>
            </w:pPr>
            <w:r w:rsidRPr="00FE4D5B">
              <w:rPr>
                <w:rFonts w:ascii="Garamond" w:hAnsi="Garamond"/>
              </w:rPr>
              <w:t>in good standing with the College</w:t>
            </w:r>
          </w:p>
          <w:p w14:paraId="53F9693E" w14:textId="77777777" w:rsidR="000273B8" w:rsidRPr="00FE4D5B" w:rsidRDefault="000273B8">
            <w:pPr>
              <w:numPr>
                <w:ilvl w:val="0"/>
                <w:numId w:val="19"/>
              </w:numPr>
              <w:ind w:left="1080"/>
              <w:rPr>
                <w:rFonts w:ascii="Garamond" w:hAnsi="Garamond"/>
              </w:rPr>
            </w:pPr>
            <w:r w:rsidRPr="00FE4D5B">
              <w:rPr>
                <w:rFonts w:ascii="Garamond" w:hAnsi="Garamond"/>
              </w:rPr>
              <w:t>completing CPD requirements</w:t>
            </w:r>
          </w:p>
          <w:p w14:paraId="7F4FBE02" w14:textId="77777777" w:rsidR="0000129C" w:rsidRPr="00FE4D5B" w:rsidRDefault="0000129C">
            <w:pPr>
              <w:numPr>
                <w:ilvl w:val="0"/>
                <w:numId w:val="19"/>
              </w:numPr>
              <w:ind w:left="1080"/>
              <w:rPr>
                <w:rFonts w:ascii="Garamond" w:hAnsi="Garamond"/>
              </w:rPr>
            </w:pPr>
            <w:r w:rsidRPr="00FE4D5B">
              <w:rPr>
                <w:rFonts w:ascii="Garamond" w:hAnsi="Garamond"/>
              </w:rPr>
              <w:t>prepared to undergo training</w:t>
            </w:r>
          </w:p>
          <w:p w14:paraId="277658A9" w14:textId="77777777" w:rsidR="0000129C" w:rsidRPr="00FE4D5B" w:rsidRDefault="0000129C" w:rsidP="0000129C">
            <w:pPr>
              <w:numPr>
                <w:ilvl w:val="0"/>
                <w:numId w:val="19"/>
              </w:numPr>
              <w:ind w:left="1080"/>
              <w:rPr>
                <w:rFonts w:ascii="Garamond" w:hAnsi="Garamond"/>
              </w:rPr>
            </w:pPr>
            <w:r w:rsidRPr="00FE4D5B">
              <w:rPr>
                <w:rFonts w:ascii="Garamond" w:hAnsi="Garamond"/>
              </w:rPr>
              <w:t>prepared to serve on the Panel o</w:t>
            </w:r>
            <w:r w:rsidR="00FE4D5B">
              <w:rPr>
                <w:rFonts w:ascii="Garamond" w:hAnsi="Garamond"/>
              </w:rPr>
              <w:t>f Examiners for a period of six</w:t>
            </w:r>
            <w:r w:rsidRPr="00FE4D5B">
              <w:rPr>
                <w:rFonts w:ascii="Garamond" w:hAnsi="Garamond"/>
              </w:rPr>
              <w:t xml:space="preserve"> years</w:t>
            </w:r>
          </w:p>
          <w:p w14:paraId="30918492" w14:textId="77777777" w:rsidR="0000129C" w:rsidRPr="00FE4D5B" w:rsidRDefault="0000129C">
            <w:pPr>
              <w:numPr>
                <w:ilvl w:val="0"/>
                <w:numId w:val="19"/>
              </w:numPr>
              <w:ind w:left="1080"/>
              <w:rPr>
                <w:rFonts w:ascii="Garamond" w:hAnsi="Garamond"/>
              </w:rPr>
            </w:pPr>
            <w:r w:rsidRPr="00FE4D5B">
              <w:rPr>
                <w:rFonts w:ascii="Garamond" w:hAnsi="Garamond"/>
              </w:rPr>
              <w:t>prepared to provide questions and other examination material when requested</w:t>
            </w:r>
          </w:p>
          <w:p w14:paraId="3691E7B2" w14:textId="77777777" w:rsidR="000273B8" w:rsidRPr="00FE4D5B" w:rsidRDefault="000273B8">
            <w:pPr>
              <w:ind w:left="720"/>
              <w:rPr>
                <w:rFonts w:ascii="Garamond" w:hAnsi="Garamond"/>
              </w:rPr>
            </w:pPr>
          </w:p>
          <w:p w14:paraId="526770CE" w14:textId="77777777" w:rsidR="000273B8" w:rsidRPr="00FE4D5B" w:rsidRDefault="000273B8">
            <w:pPr>
              <w:rPr>
                <w:rFonts w:ascii="Garamond" w:hAnsi="Garamond"/>
              </w:rPr>
            </w:pPr>
          </w:p>
          <w:p w14:paraId="2EAF33A2" w14:textId="77777777" w:rsidR="000273B8" w:rsidRPr="00FE4D5B" w:rsidRDefault="000273B8">
            <w:pPr>
              <w:rPr>
                <w:rFonts w:ascii="Garamond" w:hAnsi="Garamond"/>
                <w:b/>
              </w:rPr>
            </w:pPr>
            <w:r w:rsidRPr="00FE4D5B">
              <w:rPr>
                <w:rFonts w:ascii="Garamond" w:hAnsi="Garamond"/>
                <w:b/>
              </w:rPr>
              <w:t>Signed: .........................................................................................   Date: .........................</w:t>
            </w:r>
          </w:p>
          <w:p w14:paraId="7CBEED82" w14:textId="77777777" w:rsidR="0000129C" w:rsidRPr="00FE4D5B" w:rsidRDefault="0000129C">
            <w:pPr>
              <w:rPr>
                <w:rFonts w:ascii="Garamond" w:hAnsi="Garamond"/>
                <w:b/>
              </w:rPr>
            </w:pPr>
          </w:p>
          <w:p w14:paraId="6E36661F" w14:textId="77777777" w:rsidR="000273B8" w:rsidRPr="00FE4D5B" w:rsidRDefault="000273B8" w:rsidP="00575A4A">
            <w:pPr>
              <w:rPr>
                <w:rFonts w:ascii="Garamond" w:hAnsi="Garamond"/>
                <w:b/>
              </w:rPr>
            </w:pPr>
          </w:p>
        </w:tc>
      </w:tr>
    </w:tbl>
    <w:p w14:paraId="38645DC7" w14:textId="77777777" w:rsidR="000273B8" w:rsidRPr="00FE4D5B" w:rsidRDefault="000273B8">
      <w:pPr>
        <w:pStyle w:val="Heading4"/>
        <w:rPr>
          <w:rFonts w:ascii="Garamond" w:hAnsi="Garamond"/>
          <w:smallCaps/>
        </w:rPr>
      </w:pPr>
    </w:p>
    <w:p w14:paraId="135E58C4" w14:textId="77777777" w:rsidR="007863A3" w:rsidRPr="00FE4D5B" w:rsidRDefault="007863A3" w:rsidP="007863A3">
      <w:pPr>
        <w:rPr>
          <w:rFonts w:ascii="Garamond" w:hAnsi="Garamond"/>
        </w:rPr>
      </w:pPr>
    </w:p>
    <w:p w14:paraId="0CB3A2E6" w14:textId="32B52795" w:rsidR="00FE4D5B" w:rsidRPr="009B65D1" w:rsidRDefault="00FE4D5B" w:rsidP="00FE4D5B">
      <w:pPr>
        <w:pStyle w:val="Header"/>
        <w:tabs>
          <w:tab w:val="clear" w:pos="4153"/>
          <w:tab w:val="clear" w:pos="8306"/>
        </w:tabs>
        <w:rPr>
          <w:rFonts w:ascii="Garamond" w:hAnsi="Garamond" w:cs="Arial"/>
          <w:sz w:val="20"/>
        </w:rPr>
      </w:pPr>
      <w:r w:rsidRPr="009B65D1">
        <w:rPr>
          <w:rFonts w:ascii="Garamond" w:hAnsi="Garamond" w:cs="Arial"/>
          <w:sz w:val="20"/>
        </w:rPr>
        <w:t xml:space="preserve">UPON COMPLETION, </w:t>
      </w:r>
      <w:r w:rsidR="00BE1CA3" w:rsidRPr="009B65D1">
        <w:rPr>
          <w:rFonts w:ascii="Garamond" w:hAnsi="Garamond" w:cs="Arial"/>
          <w:sz w:val="20"/>
          <w:lang w:val="en-GB"/>
        </w:rPr>
        <w:t xml:space="preserve">PLEASE </w:t>
      </w:r>
      <w:r w:rsidR="00641CB6">
        <w:rPr>
          <w:rFonts w:ascii="Garamond" w:hAnsi="Garamond" w:cs="Arial"/>
          <w:sz w:val="20"/>
          <w:lang w:val="en-GB"/>
        </w:rPr>
        <w:t>EMAIL</w:t>
      </w:r>
      <w:r w:rsidR="00BE1CA3" w:rsidRPr="009B65D1">
        <w:rPr>
          <w:rFonts w:ascii="Garamond" w:hAnsi="Garamond" w:cs="Arial"/>
          <w:sz w:val="20"/>
          <w:lang w:val="en-GB"/>
        </w:rPr>
        <w:t xml:space="preserve"> THE </w:t>
      </w:r>
      <w:r w:rsidRPr="009B65D1">
        <w:rPr>
          <w:rFonts w:ascii="Garamond" w:hAnsi="Garamond" w:cs="Arial"/>
          <w:sz w:val="20"/>
        </w:rPr>
        <w:t>FORM TO:</w:t>
      </w:r>
    </w:p>
    <w:p w14:paraId="62EBF9A1" w14:textId="77777777" w:rsidR="00FE4D5B" w:rsidRPr="00FE4D5B" w:rsidRDefault="00FE4D5B" w:rsidP="00FE4D5B">
      <w:pPr>
        <w:pStyle w:val="Header"/>
        <w:tabs>
          <w:tab w:val="clear" w:pos="4153"/>
          <w:tab w:val="clear" w:pos="8306"/>
        </w:tabs>
        <w:rPr>
          <w:rFonts w:ascii="Garamond" w:hAnsi="Garamond" w:cs="Arial"/>
          <w:b w:val="0"/>
          <w:sz w:val="20"/>
        </w:rPr>
      </w:pPr>
    </w:p>
    <w:p w14:paraId="706B730E" w14:textId="2DF3F90B" w:rsidR="00302F77" w:rsidRPr="00641CB6" w:rsidRDefault="00641CB6" w:rsidP="00BE1CA3">
      <w:pPr>
        <w:pStyle w:val="Header"/>
        <w:tabs>
          <w:tab w:val="clear" w:pos="4153"/>
          <w:tab w:val="clear" w:pos="8306"/>
        </w:tabs>
        <w:rPr>
          <w:rFonts w:ascii="Garamond" w:hAnsi="Garamond" w:cs="Arial"/>
          <w:sz w:val="40"/>
          <w:szCs w:val="40"/>
        </w:rPr>
      </w:pPr>
      <w:hyperlink r:id="rId9" w:history="1">
        <w:r w:rsidRPr="00B756B0">
          <w:rPr>
            <w:rStyle w:val="Hyperlink"/>
            <w:rFonts w:ascii="Garamond" w:hAnsi="Garamond" w:cs="Arial"/>
            <w:b w:val="0"/>
            <w:sz w:val="40"/>
            <w:szCs w:val="40"/>
            <w:lang w:val="en-GB"/>
          </w:rPr>
          <w:t>dentalexams@rcseng.ac.uk</w:t>
        </w:r>
      </w:hyperlink>
      <w:r>
        <w:rPr>
          <w:rFonts w:ascii="Garamond" w:hAnsi="Garamond" w:cs="Arial"/>
          <w:b w:val="0"/>
          <w:sz w:val="40"/>
          <w:szCs w:val="40"/>
          <w:lang w:val="en-GB"/>
        </w:rPr>
        <w:t xml:space="preserve"> </w:t>
      </w:r>
      <w:r w:rsidR="00FE4D5B" w:rsidRPr="00641CB6">
        <w:rPr>
          <w:rFonts w:ascii="Garamond" w:hAnsi="Garamond" w:cs="Arial"/>
          <w:b w:val="0"/>
          <w:sz w:val="40"/>
          <w:szCs w:val="40"/>
        </w:rPr>
        <w:t xml:space="preserve">  </w:t>
      </w:r>
      <w:r w:rsidR="00FE4D5B" w:rsidRPr="00641CB6">
        <w:rPr>
          <w:rFonts w:ascii="Garamond" w:hAnsi="Garamond" w:cs="Arial"/>
          <w:sz w:val="40"/>
          <w:szCs w:val="40"/>
        </w:rPr>
        <w:t xml:space="preserve">           </w:t>
      </w:r>
    </w:p>
    <w:sectPr w:rsidR="00302F77" w:rsidRPr="00641CB6" w:rsidSect="002D04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9" w:h="16834" w:code="9"/>
      <w:pgMar w:top="-919" w:right="720" w:bottom="720" w:left="72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C2CD5" w14:textId="77777777" w:rsidR="009D1560" w:rsidRDefault="009D1560">
      <w:r>
        <w:separator/>
      </w:r>
    </w:p>
  </w:endnote>
  <w:endnote w:type="continuationSeparator" w:id="0">
    <w:p w14:paraId="709E88E4" w14:textId="77777777" w:rsidR="009D1560" w:rsidRDefault="009D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5CF4C7E" w14:paraId="74314D4D" w14:textId="77777777" w:rsidTr="15CF4C7E">
      <w:trPr>
        <w:trHeight w:val="300"/>
      </w:trPr>
      <w:tc>
        <w:tcPr>
          <w:tcW w:w="3485" w:type="dxa"/>
        </w:tcPr>
        <w:p w14:paraId="22B05864" w14:textId="3F3E64D4" w:rsidR="15CF4C7E" w:rsidRDefault="15CF4C7E" w:rsidP="15CF4C7E">
          <w:pPr>
            <w:pStyle w:val="Header"/>
            <w:ind w:left="-115"/>
          </w:pPr>
        </w:p>
      </w:tc>
      <w:tc>
        <w:tcPr>
          <w:tcW w:w="3485" w:type="dxa"/>
        </w:tcPr>
        <w:p w14:paraId="38CAC2EE" w14:textId="093D0282" w:rsidR="15CF4C7E" w:rsidRDefault="15CF4C7E" w:rsidP="15CF4C7E">
          <w:pPr>
            <w:pStyle w:val="Header"/>
            <w:jc w:val="center"/>
          </w:pPr>
        </w:p>
      </w:tc>
      <w:tc>
        <w:tcPr>
          <w:tcW w:w="3485" w:type="dxa"/>
        </w:tcPr>
        <w:p w14:paraId="7B5BC291" w14:textId="1B2E75B6" w:rsidR="15CF4C7E" w:rsidRDefault="15CF4C7E" w:rsidP="15CF4C7E">
          <w:pPr>
            <w:pStyle w:val="Header"/>
            <w:ind w:right="-115"/>
            <w:jc w:val="right"/>
          </w:pPr>
        </w:p>
      </w:tc>
    </w:tr>
  </w:tbl>
  <w:p w14:paraId="5246F1E1" w14:textId="0AEE96C4" w:rsidR="15CF4C7E" w:rsidRDefault="15CF4C7E" w:rsidP="15CF4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F5A5E" w14:textId="75EB82B2" w:rsidR="00A30D84" w:rsidRPr="00A30D84" w:rsidRDefault="00A30D84">
    <w:pPr>
      <w:pStyle w:val="Footer"/>
      <w:jc w:val="right"/>
      <w:rPr>
        <w:sz w:val="18"/>
      </w:rPr>
    </w:pPr>
    <w:r w:rsidRPr="00A30D84">
      <w:rPr>
        <w:sz w:val="18"/>
      </w:rPr>
      <w:t xml:space="preserve">Page </w:t>
    </w:r>
    <w:r w:rsidRPr="00A30D84">
      <w:rPr>
        <w:b/>
        <w:bCs/>
        <w:sz w:val="20"/>
        <w:szCs w:val="24"/>
      </w:rPr>
      <w:fldChar w:fldCharType="begin"/>
    </w:r>
    <w:r w:rsidRPr="00A30D84">
      <w:rPr>
        <w:b/>
        <w:bCs/>
        <w:sz w:val="18"/>
      </w:rPr>
      <w:instrText xml:space="preserve"> PAGE </w:instrText>
    </w:r>
    <w:r w:rsidRPr="00A30D84">
      <w:rPr>
        <w:b/>
        <w:bCs/>
        <w:sz w:val="20"/>
        <w:szCs w:val="24"/>
      </w:rPr>
      <w:fldChar w:fldCharType="separate"/>
    </w:r>
    <w:r w:rsidR="00574776">
      <w:rPr>
        <w:b/>
        <w:bCs/>
        <w:noProof/>
        <w:sz w:val="18"/>
      </w:rPr>
      <w:t>2</w:t>
    </w:r>
    <w:r w:rsidRPr="00A30D84">
      <w:rPr>
        <w:b/>
        <w:bCs/>
        <w:sz w:val="20"/>
        <w:szCs w:val="24"/>
      </w:rPr>
      <w:fldChar w:fldCharType="end"/>
    </w:r>
    <w:r w:rsidRPr="00A30D84">
      <w:rPr>
        <w:sz w:val="18"/>
      </w:rPr>
      <w:t xml:space="preserve"> of </w:t>
    </w:r>
    <w:r w:rsidRPr="00A30D84">
      <w:rPr>
        <w:b/>
        <w:bCs/>
        <w:sz w:val="20"/>
        <w:szCs w:val="24"/>
      </w:rPr>
      <w:fldChar w:fldCharType="begin"/>
    </w:r>
    <w:r w:rsidRPr="00A30D84">
      <w:rPr>
        <w:b/>
        <w:bCs/>
        <w:sz w:val="18"/>
      </w:rPr>
      <w:instrText xml:space="preserve"> NUMPAGES  </w:instrText>
    </w:r>
    <w:r w:rsidRPr="00A30D84">
      <w:rPr>
        <w:b/>
        <w:bCs/>
        <w:sz w:val="20"/>
        <w:szCs w:val="24"/>
      </w:rPr>
      <w:fldChar w:fldCharType="separate"/>
    </w:r>
    <w:r w:rsidR="00574776">
      <w:rPr>
        <w:b/>
        <w:bCs/>
        <w:noProof/>
        <w:sz w:val="18"/>
      </w:rPr>
      <w:t>4</w:t>
    </w:r>
    <w:r w:rsidRPr="00A30D84">
      <w:rPr>
        <w:b/>
        <w:bCs/>
        <w:sz w:val="20"/>
        <w:szCs w:val="24"/>
      </w:rPr>
      <w:fldChar w:fldCharType="end"/>
    </w:r>
  </w:p>
  <w:p w14:paraId="7818863E" w14:textId="77777777" w:rsidR="00A30D84" w:rsidRDefault="00A30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C98E9" w14:textId="77777777" w:rsidR="009D1560" w:rsidRDefault="009D1560">
      <w:r>
        <w:separator/>
      </w:r>
    </w:p>
  </w:footnote>
  <w:footnote w:type="continuationSeparator" w:id="0">
    <w:p w14:paraId="779F8E76" w14:textId="77777777" w:rsidR="009D1560" w:rsidRDefault="009D1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5CF4C7E" w14:paraId="18670811" w14:textId="77777777" w:rsidTr="15CF4C7E">
      <w:trPr>
        <w:trHeight w:val="300"/>
      </w:trPr>
      <w:tc>
        <w:tcPr>
          <w:tcW w:w="3485" w:type="dxa"/>
        </w:tcPr>
        <w:p w14:paraId="46A098E2" w14:textId="4FDC4222" w:rsidR="15CF4C7E" w:rsidRDefault="15CF4C7E" w:rsidP="15CF4C7E">
          <w:pPr>
            <w:pStyle w:val="Header"/>
            <w:ind w:left="-115"/>
          </w:pPr>
        </w:p>
      </w:tc>
      <w:tc>
        <w:tcPr>
          <w:tcW w:w="3485" w:type="dxa"/>
        </w:tcPr>
        <w:p w14:paraId="25CE9ECE" w14:textId="46D8E1DF" w:rsidR="15CF4C7E" w:rsidRDefault="15CF4C7E" w:rsidP="15CF4C7E">
          <w:pPr>
            <w:pStyle w:val="Header"/>
            <w:jc w:val="center"/>
          </w:pPr>
        </w:p>
      </w:tc>
      <w:tc>
        <w:tcPr>
          <w:tcW w:w="3485" w:type="dxa"/>
        </w:tcPr>
        <w:p w14:paraId="56F4E58D" w14:textId="0CD00F1A" w:rsidR="15CF4C7E" w:rsidRDefault="15CF4C7E" w:rsidP="15CF4C7E">
          <w:pPr>
            <w:pStyle w:val="Header"/>
            <w:ind w:right="-115"/>
            <w:jc w:val="right"/>
          </w:pPr>
        </w:p>
      </w:tc>
    </w:tr>
  </w:tbl>
  <w:p w14:paraId="557B27E1" w14:textId="35A67092" w:rsidR="15CF4C7E" w:rsidRDefault="15CF4C7E" w:rsidP="15CF4C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69B9A" w14:textId="77EFE14C" w:rsidR="00FE4D5B" w:rsidRDefault="00FE4D5B">
    <w:pPr>
      <w:pStyle w:val="Header"/>
      <w:jc w:val="right"/>
    </w:pPr>
    <w:r>
      <w:br/>
    </w:r>
    <w:r>
      <w:br/>
    </w:r>
    <w:r>
      <w:br/>
    </w:r>
  </w:p>
  <w:p w14:paraId="5F07D11E" w14:textId="77777777" w:rsidR="005B269C" w:rsidRDefault="005B26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0" w:type="dxa"/>
      <w:tblLayout w:type="fixed"/>
      <w:tblLook w:val="06A0" w:firstRow="1" w:lastRow="0" w:firstColumn="1" w:lastColumn="0" w:noHBand="1" w:noVBand="1"/>
    </w:tblPr>
    <w:tblGrid>
      <w:gridCol w:w="10500"/>
    </w:tblGrid>
    <w:tr w:rsidR="15CF4C7E" w14:paraId="5095E8F1" w14:textId="77777777" w:rsidTr="002D04EC">
      <w:trPr>
        <w:trHeight w:val="286"/>
      </w:trPr>
      <w:tc>
        <w:tcPr>
          <w:tcW w:w="10500" w:type="dxa"/>
        </w:tcPr>
        <w:p w14:paraId="1AA90637" w14:textId="3D91E8EF" w:rsidR="15CF4C7E" w:rsidRDefault="15CF4C7E" w:rsidP="15CF4C7E">
          <w:pPr>
            <w:pStyle w:val="Header"/>
            <w:ind w:left="-115"/>
          </w:pPr>
        </w:p>
        <w:p w14:paraId="7899AE81" w14:textId="51F67A6E" w:rsidR="15CF4C7E" w:rsidRDefault="15CF4C7E" w:rsidP="15CF4C7E">
          <w:pPr>
            <w:pStyle w:val="Header"/>
            <w:ind w:right="-115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568C436E" wp14:editId="73679F85">
                <wp:extent cx="2250281" cy="942975"/>
                <wp:effectExtent l="0" t="0" r="0" b="0"/>
                <wp:docPr id="25" name="Picture 25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281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  <w:r>
            <w:br/>
          </w:r>
        </w:p>
      </w:tc>
    </w:tr>
  </w:tbl>
  <w:p w14:paraId="1BF89CF5" w14:textId="192EB426" w:rsidR="15CF4C7E" w:rsidRDefault="15CF4C7E" w:rsidP="15CF4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DE082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A5DF1"/>
    <w:multiLevelType w:val="singleLevel"/>
    <w:tmpl w:val="5F2A5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6731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9A1F0E"/>
    <w:multiLevelType w:val="singleLevel"/>
    <w:tmpl w:val="5F2A5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564A6A"/>
    <w:multiLevelType w:val="singleLevel"/>
    <w:tmpl w:val="089CA2A2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247608B0"/>
    <w:multiLevelType w:val="singleLevel"/>
    <w:tmpl w:val="11E872B8"/>
    <w:lvl w:ilvl="0"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415712"/>
    <w:multiLevelType w:val="singleLevel"/>
    <w:tmpl w:val="5F2A5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7B5638"/>
    <w:multiLevelType w:val="singleLevel"/>
    <w:tmpl w:val="B950B2EA"/>
    <w:lvl w:ilvl="0"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DC5FD9"/>
    <w:multiLevelType w:val="singleLevel"/>
    <w:tmpl w:val="9FA858EC"/>
    <w:lvl w:ilvl="0"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7A6B6D"/>
    <w:multiLevelType w:val="singleLevel"/>
    <w:tmpl w:val="5F2A5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850A92"/>
    <w:multiLevelType w:val="singleLevel"/>
    <w:tmpl w:val="5F2A5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543543"/>
    <w:multiLevelType w:val="singleLevel"/>
    <w:tmpl w:val="F60CEC88"/>
    <w:lvl w:ilvl="0">
      <w:start w:val="6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</w:abstractNum>
  <w:abstractNum w:abstractNumId="12" w15:restartNumberingAfterBreak="0">
    <w:nsid w:val="465579C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063243"/>
    <w:multiLevelType w:val="singleLevel"/>
    <w:tmpl w:val="F4E8FE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4E7E7C1B"/>
    <w:multiLevelType w:val="singleLevel"/>
    <w:tmpl w:val="F666700A"/>
    <w:lvl w:ilvl="0">
      <w:start w:val="511"/>
      <w:numFmt w:val="bullet"/>
      <w:lvlText w:val="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</w:abstractNum>
  <w:abstractNum w:abstractNumId="15" w15:restartNumberingAfterBreak="0">
    <w:nsid w:val="517669E3"/>
    <w:multiLevelType w:val="singleLevel"/>
    <w:tmpl w:val="5F2A5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8ED36B1"/>
    <w:multiLevelType w:val="hybridMultilevel"/>
    <w:tmpl w:val="B3E27F0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35387E"/>
    <w:multiLevelType w:val="singleLevel"/>
    <w:tmpl w:val="0EA08C22"/>
    <w:lvl w:ilvl="0">
      <w:start w:val="1"/>
      <w:numFmt w:val="lowerLetter"/>
      <w:lvlText w:val="%1. "/>
      <w:legacy w:legacy="1" w:legacySpace="0" w:legacyIndent="283"/>
      <w:lvlJc w:val="left"/>
      <w:pPr>
        <w:ind w:left="568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8" w15:restartNumberingAfterBreak="0">
    <w:nsid w:val="5E06461A"/>
    <w:multiLevelType w:val="hybridMultilevel"/>
    <w:tmpl w:val="2A16E794"/>
    <w:lvl w:ilvl="0" w:tplc="7F402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3AF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D67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F29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28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866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D24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2A1A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A0C9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3542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23F376C"/>
    <w:multiLevelType w:val="singleLevel"/>
    <w:tmpl w:val="D35AD17A"/>
    <w:lvl w:ilvl="0"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677162"/>
    <w:multiLevelType w:val="singleLevel"/>
    <w:tmpl w:val="FF74B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8"/>
  </w:num>
  <w:num w:numId="2">
    <w:abstractNumId w:val="17"/>
  </w:num>
  <w:num w:numId="3">
    <w:abstractNumId w:val="17"/>
    <w:lvlOverride w:ilvl="0">
      <w:lvl w:ilvl="0">
        <w:start w:val="2"/>
        <w:numFmt w:val="lowerLetter"/>
        <w:lvlText w:val="%1. "/>
        <w:legacy w:legacy="1" w:legacySpace="0" w:legacyIndent="283"/>
        <w:lvlJc w:val="left"/>
        <w:pPr>
          <w:ind w:left="567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">
    <w:abstractNumId w:val="21"/>
  </w:num>
  <w:num w:numId="5">
    <w:abstractNumId w:val="4"/>
  </w:num>
  <w:num w:numId="6">
    <w:abstractNumId w:val="12"/>
  </w:num>
  <w:num w:numId="7">
    <w:abstractNumId w:val="20"/>
  </w:num>
  <w:num w:numId="8">
    <w:abstractNumId w:val="8"/>
  </w:num>
  <w:num w:numId="9">
    <w:abstractNumId w:val="5"/>
  </w:num>
  <w:num w:numId="10">
    <w:abstractNumId w:val="13"/>
  </w:num>
  <w:num w:numId="11">
    <w:abstractNumId w:val="7"/>
  </w:num>
  <w:num w:numId="12">
    <w:abstractNumId w:val="14"/>
  </w:num>
  <w:num w:numId="13">
    <w:abstractNumId w:val="15"/>
  </w:num>
  <w:num w:numId="14">
    <w:abstractNumId w:val="10"/>
  </w:num>
  <w:num w:numId="15">
    <w:abstractNumId w:val="9"/>
  </w:num>
  <w:num w:numId="16">
    <w:abstractNumId w:val="1"/>
  </w:num>
  <w:num w:numId="17">
    <w:abstractNumId w:val="19"/>
  </w:num>
  <w:num w:numId="18">
    <w:abstractNumId w:val="2"/>
  </w:num>
  <w:num w:numId="19">
    <w:abstractNumId w:val="3"/>
  </w:num>
  <w:num w:numId="20">
    <w:abstractNumId w:val="6"/>
  </w:num>
  <w:num w:numId="21">
    <w:abstractNumId w:val="11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31"/>
    <w:rsid w:val="0000129C"/>
    <w:rsid w:val="00017243"/>
    <w:rsid w:val="000273B8"/>
    <w:rsid w:val="0003274B"/>
    <w:rsid w:val="00051D87"/>
    <w:rsid w:val="00085C8C"/>
    <w:rsid w:val="000A4E43"/>
    <w:rsid w:val="000C0938"/>
    <w:rsid w:val="000D239F"/>
    <w:rsid w:val="000D6FBF"/>
    <w:rsid w:val="000E644B"/>
    <w:rsid w:val="001244C6"/>
    <w:rsid w:val="0015305E"/>
    <w:rsid w:val="0016068D"/>
    <w:rsid w:val="001768A6"/>
    <w:rsid w:val="00183965"/>
    <w:rsid w:val="001C068A"/>
    <w:rsid w:val="00212BE4"/>
    <w:rsid w:val="00236685"/>
    <w:rsid w:val="0025007A"/>
    <w:rsid w:val="00283310"/>
    <w:rsid w:val="0029489B"/>
    <w:rsid w:val="002D04EC"/>
    <w:rsid w:val="002E1A82"/>
    <w:rsid w:val="002E4411"/>
    <w:rsid w:val="002F4C06"/>
    <w:rsid w:val="00302F77"/>
    <w:rsid w:val="0034055A"/>
    <w:rsid w:val="00393CD9"/>
    <w:rsid w:val="003A7448"/>
    <w:rsid w:val="003B003F"/>
    <w:rsid w:val="003C0666"/>
    <w:rsid w:val="00426E99"/>
    <w:rsid w:val="004418CA"/>
    <w:rsid w:val="004427C3"/>
    <w:rsid w:val="00461505"/>
    <w:rsid w:val="004A2D31"/>
    <w:rsid w:val="004A3427"/>
    <w:rsid w:val="004C1284"/>
    <w:rsid w:val="004D0792"/>
    <w:rsid w:val="004E1606"/>
    <w:rsid w:val="0052541A"/>
    <w:rsid w:val="005405EC"/>
    <w:rsid w:val="00541F5C"/>
    <w:rsid w:val="00563B03"/>
    <w:rsid w:val="00574776"/>
    <w:rsid w:val="00575A4A"/>
    <w:rsid w:val="005B09AE"/>
    <w:rsid w:val="005B269C"/>
    <w:rsid w:val="005F004E"/>
    <w:rsid w:val="006412DB"/>
    <w:rsid w:val="00641CB6"/>
    <w:rsid w:val="00642C70"/>
    <w:rsid w:val="00653443"/>
    <w:rsid w:val="006600A2"/>
    <w:rsid w:val="00664FDD"/>
    <w:rsid w:val="0067431E"/>
    <w:rsid w:val="0067472D"/>
    <w:rsid w:val="006A5D81"/>
    <w:rsid w:val="006B5925"/>
    <w:rsid w:val="006B798E"/>
    <w:rsid w:val="00707206"/>
    <w:rsid w:val="007114A4"/>
    <w:rsid w:val="00727E8A"/>
    <w:rsid w:val="0073338F"/>
    <w:rsid w:val="00746FAE"/>
    <w:rsid w:val="00754E42"/>
    <w:rsid w:val="00761FF3"/>
    <w:rsid w:val="00765E0D"/>
    <w:rsid w:val="007863A3"/>
    <w:rsid w:val="00791EDB"/>
    <w:rsid w:val="007C4A01"/>
    <w:rsid w:val="007E0066"/>
    <w:rsid w:val="007F27C3"/>
    <w:rsid w:val="00830085"/>
    <w:rsid w:val="00846B47"/>
    <w:rsid w:val="00871497"/>
    <w:rsid w:val="0087308B"/>
    <w:rsid w:val="008816A2"/>
    <w:rsid w:val="008C60F2"/>
    <w:rsid w:val="008C7124"/>
    <w:rsid w:val="00912D44"/>
    <w:rsid w:val="00957059"/>
    <w:rsid w:val="00962F69"/>
    <w:rsid w:val="00987A59"/>
    <w:rsid w:val="009A08FF"/>
    <w:rsid w:val="009B320D"/>
    <w:rsid w:val="009B65D1"/>
    <w:rsid w:val="009D1560"/>
    <w:rsid w:val="009D2041"/>
    <w:rsid w:val="009F1DEC"/>
    <w:rsid w:val="00A062D2"/>
    <w:rsid w:val="00A130E9"/>
    <w:rsid w:val="00A23394"/>
    <w:rsid w:val="00A30D84"/>
    <w:rsid w:val="00A54B7E"/>
    <w:rsid w:val="00A6056B"/>
    <w:rsid w:val="00A66881"/>
    <w:rsid w:val="00A82FBA"/>
    <w:rsid w:val="00A83CB8"/>
    <w:rsid w:val="00A9314C"/>
    <w:rsid w:val="00AB640F"/>
    <w:rsid w:val="00AD650A"/>
    <w:rsid w:val="00AE39C5"/>
    <w:rsid w:val="00B06259"/>
    <w:rsid w:val="00B53F68"/>
    <w:rsid w:val="00B579D8"/>
    <w:rsid w:val="00B86215"/>
    <w:rsid w:val="00BB4534"/>
    <w:rsid w:val="00BC0337"/>
    <w:rsid w:val="00BE1CA3"/>
    <w:rsid w:val="00C272CA"/>
    <w:rsid w:val="00C35DF5"/>
    <w:rsid w:val="00C62B1E"/>
    <w:rsid w:val="00C651E4"/>
    <w:rsid w:val="00C86F30"/>
    <w:rsid w:val="00C945E3"/>
    <w:rsid w:val="00CE19F9"/>
    <w:rsid w:val="00D22CD8"/>
    <w:rsid w:val="00D23740"/>
    <w:rsid w:val="00D27B58"/>
    <w:rsid w:val="00D322D9"/>
    <w:rsid w:val="00D553D5"/>
    <w:rsid w:val="00DD35B2"/>
    <w:rsid w:val="00E166C9"/>
    <w:rsid w:val="00E336BF"/>
    <w:rsid w:val="00E4013A"/>
    <w:rsid w:val="00E4449E"/>
    <w:rsid w:val="00E45EDB"/>
    <w:rsid w:val="00E479D3"/>
    <w:rsid w:val="00E518B1"/>
    <w:rsid w:val="00E77FF1"/>
    <w:rsid w:val="00EB4226"/>
    <w:rsid w:val="00EB7112"/>
    <w:rsid w:val="00EE1D00"/>
    <w:rsid w:val="00F23EF8"/>
    <w:rsid w:val="00F405C6"/>
    <w:rsid w:val="00F41B30"/>
    <w:rsid w:val="00F66664"/>
    <w:rsid w:val="00F701E2"/>
    <w:rsid w:val="00F75B76"/>
    <w:rsid w:val="00F97747"/>
    <w:rsid w:val="00FA6F03"/>
    <w:rsid w:val="00FB3225"/>
    <w:rsid w:val="00FB5FDC"/>
    <w:rsid w:val="00FE2E7C"/>
    <w:rsid w:val="00FE4D5B"/>
    <w:rsid w:val="08C8D0B7"/>
    <w:rsid w:val="113D4929"/>
    <w:rsid w:val="15CF4C7E"/>
    <w:rsid w:val="1AE7D9FB"/>
    <w:rsid w:val="1C619331"/>
    <w:rsid w:val="1DF2D297"/>
    <w:rsid w:val="29E7D423"/>
    <w:rsid w:val="339ACB36"/>
    <w:rsid w:val="3A1360CA"/>
    <w:rsid w:val="3C42578A"/>
    <w:rsid w:val="3F1CE2AA"/>
    <w:rsid w:val="40D5346F"/>
    <w:rsid w:val="5F397397"/>
    <w:rsid w:val="5F47381E"/>
    <w:rsid w:val="62DFD959"/>
    <w:rsid w:val="64010C9A"/>
    <w:rsid w:val="641F5EE4"/>
    <w:rsid w:val="6C2260AA"/>
    <w:rsid w:val="6D9ABFB7"/>
    <w:rsid w:val="7EEA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16DBD85"/>
  <w15:chartTrackingRefBased/>
  <w15:docId w15:val="{CB56EF68-ACBC-43C1-8427-3B0F5810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caps/>
      <w:smallCap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7">
    <w:name w:val="heading 7"/>
    <w:basedOn w:val="Normal"/>
    <w:next w:val="Normal"/>
    <w:link w:val="Heading7Char"/>
    <w:unhideWhenUsed/>
    <w:qFormat/>
    <w:rsid w:val="00A6688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b/>
      <w:sz w:val="24"/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Caption">
    <w:name w:val="caption"/>
    <w:basedOn w:val="Normal"/>
    <w:next w:val="Normal"/>
    <w:qFormat/>
    <w:pPr>
      <w:jc w:val="right"/>
    </w:pPr>
    <w:rPr>
      <w:b/>
      <w:smallCaps/>
      <w:sz w:val="20"/>
    </w:rPr>
  </w:style>
  <w:style w:type="character" w:customStyle="1" w:styleId="FooterChar">
    <w:name w:val="Footer Char"/>
    <w:link w:val="Footer"/>
    <w:uiPriority w:val="99"/>
    <w:rsid w:val="00791EDB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26E9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26E9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642C70"/>
    <w:rPr>
      <w:color w:val="0000FF"/>
      <w:u w:val="single"/>
    </w:rPr>
  </w:style>
  <w:style w:type="paragraph" w:styleId="BodyText">
    <w:name w:val="Body Text"/>
    <w:basedOn w:val="Normal"/>
    <w:link w:val="BodyTextChar"/>
    <w:rsid w:val="00302F77"/>
    <w:pPr>
      <w:jc w:val="both"/>
    </w:pPr>
    <w:rPr>
      <w:b/>
      <w:lang w:val="x-none"/>
    </w:rPr>
  </w:style>
  <w:style w:type="character" w:customStyle="1" w:styleId="BodyTextChar">
    <w:name w:val="Body Text Char"/>
    <w:link w:val="BodyText"/>
    <w:rsid w:val="00302F77"/>
    <w:rPr>
      <w:rFonts w:ascii="Arial" w:hAnsi="Arial"/>
      <w:b/>
      <w:sz w:val="22"/>
      <w:lang w:eastAsia="en-US"/>
    </w:rPr>
  </w:style>
  <w:style w:type="paragraph" w:styleId="Subtitle">
    <w:name w:val="Subtitle"/>
    <w:basedOn w:val="Normal"/>
    <w:link w:val="SubtitleChar"/>
    <w:qFormat/>
    <w:rsid w:val="00302F77"/>
    <w:pPr>
      <w:jc w:val="center"/>
    </w:pPr>
    <w:rPr>
      <w:b/>
      <w:sz w:val="24"/>
      <w:lang w:val="x-none"/>
    </w:rPr>
  </w:style>
  <w:style w:type="character" w:customStyle="1" w:styleId="SubtitleChar">
    <w:name w:val="Subtitle Char"/>
    <w:link w:val="Subtitle"/>
    <w:rsid w:val="00302F77"/>
    <w:rPr>
      <w:rFonts w:ascii="Arial" w:hAnsi="Arial"/>
      <w:b/>
      <w:sz w:val="24"/>
      <w:lang w:eastAsia="en-US"/>
    </w:rPr>
  </w:style>
  <w:style w:type="character" w:customStyle="1" w:styleId="HeaderChar">
    <w:name w:val="Header Char"/>
    <w:link w:val="Header"/>
    <w:uiPriority w:val="99"/>
    <w:rsid w:val="00AE39C5"/>
    <w:rPr>
      <w:rFonts w:ascii="Arial" w:hAnsi="Arial"/>
      <w:b/>
      <w:sz w:val="24"/>
      <w:lang w:eastAsia="en-US"/>
    </w:rPr>
  </w:style>
  <w:style w:type="character" w:styleId="CommentReference">
    <w:name w:val="annotation reference"/>
    <w:semiHidden/>
    <w:rsid w:val="00A130E9"/>
    <w:rPr>
      <w:sz w:val="16"/>
      <w:szCs w:val="16"/>
    </w:rPr>
  </w:style>
  <w:style w:type="paragraph" w:styleId="CommentText">
    <w:name w:val="annotation text"/>
    <w:basedOn w:val="Normal"/>
    <w:semiHidden/>
    <w:rsid w:val="00A130E9"/>
    <w:rPr>
      <w:sz w:val="20"/>
    </w:rPr>
  </w:style>
  <w:style w:type="paragraph" w:styleId="CommentSubject">
    <w:name w:val="annotation subject"/>
    <w:basedOn w:val="CommentText"/>
    <w:next w:val="CommentText"/>
    <w:semiHidden/>
    <w:rsid w:val="00A130E9"/>
    <w:rPr>
      <w:b/>
      <w:bCs/>
    </w:rPr>
  </w:style>
  <w:style w:type="character" w:customStyle="1" w:styleId="Heading7Char">
    <w:name w:val="Heading 7 Char"/>
    <w:link w:val="Heading7"/>
    <w:rsid w:val="00A66881"/>
    <w:rPr>
      <w:rFonts w:ascii="Calibri" w:eastAsia="Times New Roman" w:hAnsi="Calibri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E2E7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E2E7C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entalexams@rcseng.ac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RCPSG%20header%20b_w%20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D6CABBAD4884184D691C5ECB66853" ma:contentTypeVersion="13" ma:contentTypeDescription="Create a new document." ma:contentTypeScope="" ma:versionID="66d9ce17f531e7d0b295806c1a69fac2">
  <xsd:schema xmlns:xsd="http://www.w3.org/2001/XMLSchema" xmlns:xs="http://www.w3.org/2001/XMLSchema" xmlns:p="http://schemas.microsoft.com/office/2006/metadata/properties" xmlns:ns2="5619fbb0-b057-40d1-b36e-6e2b825b8838" xmlns:ns3="fecd8484-30d0-41ee-8512-adc82ffa5023" targetNamespace="http://schemas.microsoft.com/office/2006/metadata/properties" ma:root="true" ma:fieldsID="68fc99562b870560d5bc5b32c713633c" ns2:_="" ns3:_="">
    <xsd:import namespace="5619fbb0-b057-40d1-b36e-6e2b825b8838"/>
    <xsd:import namespace="fecd8484-30d0-41ee-8512-adc82ffa5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9fbb0-b057-40d1-b36e-6e2b825b8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c3f4cb-322f-435a-8a80-c0839b9cdf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d8484-30d0-41ee-8512-adc82ffa50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272d84-0e22-491c-b8e4-362c3d22d0e2}" ma:internalName="TaxCatchAll" ma:showField="CatchAllData" ma:web="fecd8484-30d0-41ee-8512-adc82ffa5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AF8F6-25E6-4BAC-B5DD-F59B7D173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061A47-E012-44D9-8035-0366807EE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9fbb0-b057-40d1-b36e-6e2b825b8838"/>
    <ds:schemaRef ds:uri="fecd8484-30d0-41ee-8512-adc82ffa5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RCPSG header b_w 2006</Template>
  <TotalTime>0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 Glasgow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Daly</dc:creator>
  <cp:keywords/>
  <cp:lastModifiedBy>Lee Smith</cp:lastModifiedBy>
  <cp:revision>2</cp:revision>
  <cp:lastPrinted>2013-03-05T22:08:00Z</cp:lastPrinted>
  <dcterms:created xsi:type="dcterms:W3CDTF">2024-10-16T10:14:00Z</dcterms:created>
  <dcterms:modified xsi:type="dcterms:W3CDTF">2024-10-16T10:14:00Z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0x0101002FAD6CABBAD4884184D691C5ECB66853</vt:lpwstr>
  </property>
</Properties>
</file>